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17B20" w14:textId="5A0F176C" w:rsidR="003F478A" w:rsidRPr="00736174" w:rsidRDefault="00E02835" w:rsidP="00736174">
      <w:pPr>
        <w:pStyle w:val="ListParagraph"/>
      </w:pPr>
      <w:r>
        <w:t>Post 16 and Post 18 Destinations</w:t>
      </w:r>
    </w:p>
    <w:p w14:paraId="039D74FD" w14:textId="595534FA" w:rsidR="00DA2FA9" w:rsidRDefault="00E02835" w:rsidP="00807B17">
      <w:pPr>
        <w:pStyle w:val="ListParagraph"/>
        <w:tabs>
          <w:tab w:val="left" w:pos="8188"/>
        </w:tabs>
      </w:pPr>
      <w:r>
        <w:t>Data Consent Form</w:t>
      </w:r>
      <w:r w:rsidR="00807B17">
        <w:tab/>
      </w:r>
    </w:p>
    <w:p w14:paraId="50DBBFD8" w14:textId="77777777" w:rsidR="00E02835" w:rsidRDefault="00E02835" w:rsidP="00807B17">
      <w:pPr>
        <w:pStyle w:val="ListParagraph"/>
        <w:tabs>
          <w:tab w:val="left" w:pos="8188"/>
        </w:tabs>
      </w:pPr>
    </w:p>
    <w:p w14:paraId="23C18F37" w14:textId="77777777" w:rsidR="00E02835" w:rsidRPr="00E02835" w:rsidRDefault="00E02835" w:rsidP="00E02835">
      <w:pPr>
        <w:pStyle w:val="TTCTText"/>
      </w:pPr>
      <w:r w:rsidRPr="00E02835">
        <w:t>To check how you are getting on, we need your agreement to share information that identifies you and what you have gone on to do.  We already do this as a requirement of the Education and Skills Act 2008, until you are aged 16.  We need to check you are happy for us to continue.</w:t>
      </w:r>
    </w:p>
    <w:p w14:paraId="539FE91A" w14:textId="77777777" w:rsidR="00E02835" w:rsidRPr="00E02835" w:rsidRDefault="00E02835" w:rsidP="00E02835">
      <w:pPr>
        <w:pStyle w:val="TTCTText"/>
      </w:pPr>
      <w:r w:rsidRPr="00E02835">
        <w:t>Data collected by the school and the local authority will be stored by the school so that we can evaluate the careers support we provide. For more information, please see our Privacy Notice on our website.</w:t>
      </w:r>
    </w:p>
    <w:p w14:paraId="38BE6629" w14:textId="77777777" w:rsidR="00E02835" w:rsidRPr="00E02835" w:rsidRDefault="00E02835" w:rsidP="00E02835">
      <w:pPr>
        <w:pStyle w:val="TTCTText"/>
      </w:pPr>
      <w:r w:rsidRPr="00E02835">
        <w:t xml:space="preserve">The data we collect will be: </w:t>
      </w:r>
    </w:p>
    <w:p w14:paraId="7B61F2F4" w14:textId="77777777" w:rsidR="00E02835" w:rsidRPr="00E02835" w:rsidRDefault="00E02835" w:rsidP="00E02835">
      <w:pPr>
        <w:pStyle w:val="TTCTBulletpointV2"/>
      </w:pPr>
      <w:r w:rsidRPr="00E02835">
        <w:t>Course/job title.</w:t>
      </w:r>
    </w:p>
    <w:p w14:paraId="77B28674" w14:textId="77777777" w:rsidR="00E02835" w:rsidRPr="00E02835" w:rsidRDefault="00E02835" w:rsidP="00E02835">
      <w:pPr>
        <w:pStyle w:val="TTCTBulletpointV2"/>
      </w:pPr>
      <w:r w:rsidRPr="00E02835">
        <w:t>Institution/employer name.</w:t>
      </w:r>
    </w:p>
    <w:p w14:paraId="16DD0E19" w14:textId="77777777" w:rsidR="00E02835" w:rsidRPr="00E02835" w:rsidRDefault="00E02835" w:rsidP="00E02835">
      <w:pPr>
        <w:pStyle w:val="TTCTBulletpointV2"/>
      </w:pPr>
      <w:r w:rsidRPr="00E02835">
        <w:t>Level of study.</w:t>
      </w:r>
    </w:p>
    <w:p w14:paraId="39729599" w14:textId="77777777" w:rsidR="00E02835" w:rsidRPr="00E02835" w:rsidRDefault="00E02835" w:rsidP="00E02835">
      <w:pPr>
        <w:pStyle w:val="TTCTBulletpointV2"/>
      </w:pPr>
      <w:r w:rsidRPr="00E02835">
        <w:t>Start date.</w:t>
      </w:r>
    </w:p>
    <w:p w14:paraId="7BE1D11D" w14:textId="77777777" w:rsidR="00E02835" w:rsidRPr="00E02835" w:rsidRDefault="00E02835" w:rsidP="00E02835">
      <w:pPr>
        <w:pStyle w:val="TTCTBulletpointV2"/>
      </w:pPr>
      <w:r w:rsidRPr="00E02835">
        <w:t>Duration of course/apprenticeship/placement.</w:t>
      </w:r>
    </w:p>
    <w:tbl>
      <w:tblPr>
        <w:tblStyle w:val="TTCTTableTopandSide"/>
        <w:tblW w:w="10490" w:type="dxa"/>
        <w:tblInd w:w="0" w:type="dxa"/>
        <w:tblLook w:val="04A0" w:firstRow="1" w:lastRow="0" w:firstColumn="1" w:lastColumn="0" w:noHBand="0" w:noVBand="1"/>
      </w:tblPr>
      <w:tblGrid>
        <w:gridCol w:w="8789"/>
        <w:gridCol w:w="1701"/>
      </w:tblGrid>
      <w:tr w:rsidR="00E02835" w:rsidRPr="00CA4B21" w14:paraId="51DFC227" w14:textId="77777777" w:rsidTr="00E028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tcPr>
          <w:p w14:paraId="6D96EBC4" w14:textId="77777777" w:rsidR="00E02835" w:rsidRPr="00CA4B21" w:rsidRDefault="00E02835" w:rsidP="006E0698">
            <w:pPr>
              <w:pStyle w:val="TTCTText"/>
            </w:pPr>
            <w:r w:rsidRPr="00CA4B21">
              <w:t>What are you intending to do after leaving school (please tick)</w:t>
            </w:r>
          </w:p>
        </w:tc>
      </w:tr>
      <w:tr w:rsidR="00E02835" w:rsidRPr="00CA4B21" w14:paraId="1F3347AA" w14:textId="77777777" w:rsidTr="00E02835">
        <w:tc>
          <w:tcPr>
            <w:cnfStyle w:val="001000000000" w:firstRow="0" w:lastRow="0" w:firstColumn="1" w:lastColumn="0" w:oddVBand="0" w:evenVBand="0" w:oddHBand="0" w:evenHBand="0" w:firstRowFirstColumn="0" w:firstRowLastColumn="0" w:lastRowFirstColumn="0" w:lastRowLastColumn="0"/>
            <w:tcW w:w="8789" w:type="dxa"/>
          </w:tcPr>
          <w:p w14:paraId="10282711" w14:textId="77777777" w:rsidR="00E02835" w:rsidRPr="00CA4B21" w:rsidRDefault="00E02835" w:rsidP="006E0698">
            <w:pPr>
              <w:pStyle w:val="TTCTText"/>
            </w:pPr>
            <w:r w:rsidRPr="00CA4B21">
              <w:t>Sixth Form study</w:t>
            </w:r>
            <w:r w:rsidRPr="00CA4B21">
              <w:tab/>
            </w:r>
            <w:r w:rsidRPr="00CA4B21">
              <w:tab/>
            </w:r>
            <w:r w:rsidRPr="00CA4B21">
              <w:tab/>
            </w:r>
            <w:r w:rsidRPr="00CA4B21">
              <w:tab/>
            </w:r>
          </w:p>
        </w:tc>
        <w:tc>
          <w:tcPr>
            <w:tcW w:w="1701" w:type="dxa"/>
          </w:tcPr>
          <w:p w14:paraId="6F6F62EE" w14:textId="77777777" w:rsidR="00E02835" w:rsidRPr="00CA4B21" w:rsidRDefault="00E02835" w:rsidP="006E0698">
            <w:pPr>
              <w:pStyle w:val="TTCTText"/>
              <w:cnfStyle w:val="000000000000" w:firstRow="0" w:lastRow="0" w:firstColumn="0" w:lastColumn="0" w:oddVBand="0" w:evenVBand="0" w:oddHBand="0" w:evenHBand="0" w:firstRowFirstColumn="0" w:firstRowLastColumn="0" w:lastRowFirstColumn="0" w:lastRowLastColumn="0"/>
            </w:pPr>
          </w:p>
        </w:tc>
      </w:tr>
      <w:tr w:rsidR="00E02835" w:rsidRPr="00CA4B21" w14:paraId="022354ED" w14:textId="77777777" w:rsidTr="00E02835">
        <w:tc>
          <w:tcPr>
            <w:cnfStyle w:val="001000000000" w:firstRow="0" w:lastRow="0" w:firstColumn="1" w:lastColumn="0" w:oddVBand="0" w:evenVBand="0" w:oddHBand="0" w:evenHBand="0" w:firstRowFirstColumn="0" w:firstRowLastColumn="0" w:lastRowFirstColumn="0" w:lastRowLastColumn="0"/>
            <w:tcW w:w="8789" w:type="dxa"/>
          </w:tcPr>
          <w:p w14:paraId="0D50FA56" w14:textId="77777777" w:rsidR="00E02835" w:rsidRPr="00CA4B21" w:rsidRDefault="00E02835" w:rsidP="006E0698">
            <w:pPr>
              <w:pStyle w:val="TTCTText"/>
            </w:pPr>
            <w:r w:rsidRPr="00CA4B21">
              <w:t>Apprenticeship</w:t>
            </w:r>
            <w:r w:rsidRPr="00CA4B21">
              <w:tab/>
            </w:r>
            <w:r w:rsidRPr="00CA4B21">
              <w:tab/>
            </w:r>
            <w:r w:rsidRPr="00CA4B21">
              <w:tab/>
            </w:r>
          </w:p>
        </w:tc>
        <w:tc>
          <w:tcPr>
            <w:tcW w:w="1701" w:type="dxa"/>
          </w:tcPr>
          <w:p w14:paraId="76A063D8" w14:textId="77777777" w:rsidR="00E02835" w:rsidRPr="00CA4B21" w:rsidRDefault="00E02835" w:rsidP="006E0698">
            <w:pPr>
              <w:pStyle w:val="TTCTText"/>
              <w:cnfStyle w:val="000000000000" w:firstRow="0" w:lastRow="0" w:firstColumn="0" w:lastColumn="0" w:oddVBand="0" w:evenVBand="0" w:oddHBand="0" w:evenHBand="0" w:firstRowFirstColumn="0" w:firstRowLastColumn="0" w:lastRowFirstColumn="0" w:lastRowLastColumn="0"/>
            </w:pPr>
          </w:p>
        </w:tc>
      </w:tr>
      <w:tr w:rsidR="00E02835" w:rsidRPr="00CA4B21" w14:paraId="75DBA6D3" w14:textId="77777777" w:rsidTr="00E02835">
        <w:tc>
          <w:tcPr>
            <w:cnfStyle w:val="001000000000" w:firstRow="0" w:lastRow="0" w:firstColumn="1" w:lastColumn="0" w:oddVBand="0" w:evenVBand="0" w:oddHBand="0" w:evenHBand="0" w:firstRowFirstColumn="0" w:firstRowLastColumn="0" w:lastRowFirstColumn="0" w:lastRowLastColumn="0"/>
            <w:tcW w:w="8789" w:type="dxa"/>
          </w:tcPr>
          <w:p w14:paraId="207DBA87" w14:textId="77777777" w:rsidR="00E02835" w:rsidRPr="00CA4B21" w:rsidRDefault="00E02835" w:rsidP="006E0698">
            <w:pPr>
              <w:pStyle w:val="TTCTText"/>
            </w:pPr>
            <w:r w:rsidRPr="00CA4B21">
              <w:t>Further Education College</w:t>
            </w:r>
          </w:p>
        </w:tc>
        <w:tc>
          <w:tcPr>
            <w:tcW w:w="1701" w:type="dxa"/>
          </w:tcPr>
          <w:p w14:paraId="126989E4" w14:textId="77777777" w:rsidR="00E02835" w:rsidRPr="00CA4B21" w:rsidRDefault="00E02835" w:rsidP="006E0698">
            <w:pPr>
              <w:pStyle w:val="TTCTText"/>
              <w:cnfStyle w:val="000000000000" w:firstRow="0" w:lastRow="0" w:firstColumn="0" w:lastColumn="0" w:oddVBand="0" w:evenVBand="0" w:oddHBand="0" w:evenHBand="0" w:firstRowFirstColumn="0" w:firstRowLastColumn="0" w:lastRowFirstColumn="0" w:lastRowLastColumn="0"/>
            </w:pPr>
          </w:p>
        </w:tc>
      </w:tr>
      <w:tr w:rsidR="00E02835" w:rsidRPr="00CA4B21" w14:paraId="175BF587" w14:textId="77777777" w:rsidTr="00E02835">
        <w:tc>
          <w:tcPr>
            <w:cnfStyle w:val="001000000000" w:firstRow="0" w:lastRow="0" w:firstColumn="1" w:lastColumn="0" w:oddVBand="0" w:evenVBand="0" w:oddHBand="0" w:evenHBand="0" w:firstRowFirstColumn="0" w:firstRowLastColumn="0" w:lastRowFirstColumn="0" w:lastRowLastColumn="0"/>
            <w:tcW w:w="8789" w:type="dxa"/>
          </w:tcPr>
          <w:p w14:paraId="069BD2EF" w14:textId="77777777" w:rsidR="00E02835" w:rsidRPr="00CA4B21" w:rsidRDefault="00E02835" w:rsidP="006E0698">
            <w:pPr>
              <w:pStyle w:val="TTCTText"/>
            </w:pPr>
            <w:r w:rsidRPr="00CA4B21">
              <w:t>University</w:t>
            </w:r>
          </w:p>
        </w:tc>
        <w:tc>
          <w:tcPr>
            <w:tcW w:w="1701" w:type="dxa"/>
          </w:tcPr>
          <w:p w14:paraId="22F7CC0E" w14:textId="77777777" w:rsidR="00E02835" w:rsidRPr="00CA4B21" w:rsidRDefault="00E02835" w:rsidP="006E0698">
            <w:pPr>
              <w:pStyle w:val="TTCTText"/>
              <w:cnfStyle w:val="000000000000" w:firstRow="0" w:lastRow="0" w:firstColumn="0" w:lastColumn="0" w:oddVBand="0" w:evenVBand="0" w:oddHBand="0" w:evenHBand="0" w:firstRowFirstColumn="0" w:firstRowLastColumn="0" w:lastRowFirstColumn="0" w:lastRowLastColumn="0"/>
            </w:pPr>
          </w:p>
        </w:tc>
      </w:tr>
      <w:tr w:rsidR="00E02835" w:rsidRPr="00CA4B21" w14:paraId="41EB797E" w14:textId="77777777" w:rsidTr="00E02835">
        <w:tc>
          <w:tcPr>
            <w:cnfStyle w:val="001000000000" w:firstRow="0" w:lastRow="0" w:firstColumn="1" w:lastColumn="0" w:oddVBand="0" w:evenVBand="0" w:oddHBand="0" w:evenHBand="0" w:firstRowFirstColumn="0" w:firstRowLastColumn="0" w:lastRowFirstColumn="0" w:lastRowLastColumn="0"/>
            <w:tcW w:w="8789" w:type="dxa"/>
          </w:tcPr>
          <w:p w14:paraId="3DE6F79D" w14:textId="77777777" w:rsidR="00E02835" w:rsidRPr="00CA4B21" w:rsidRDefault="00E02835" w:rsidP="006E0698">
            <w:pPr>
              <w:pStyle w:val="TTCTText"/>
            </w:pPr>
            <w:r w:rsidRPr="00CA4B21">
              <w:t>Other. Please specify (employment/volunteering etc)</w:t>
            </w:r>
          </w:p>
        </w:tc>
        <w:tc>
          <w:tcPr>
            <w:tcW w:w="1701" w:type="dxa"/>
          </w:tcPr>
          <w:p w14:paraId="60B60505" w14:textId="77777777" w:rsidR="00E02835" w:rsidRPr="00CA4B21" w:rsidRDefault="00E02835" w:rsidP="006E0698">
            <w:pPr>
              <w:pStyle w:val="TTCTText"/>
              <w:cnfStyle w:val="000000000000" w:firstRow="0" w:lastRow="0" w:firstColumn="0" w:lastColumn="0" w:oddVBand="0" w:evenVBand="0" w:oddHBand="0" w:evenHBand="0" w:firstRowFirstColumn="0" w:firstRowLastColumn="0" w:lastRowFirstColumn="0" w:lastRowLastColumn="0"/>
            </w:pPr>
          </w:p>
        </w:tc>
      </w:tr>
    </w:tbl>
    <w:p w14:paraId="0807868D" w14:textId="77777777" w:rsidR="00E02835" w:rsidRDefault="00E02835" w:rsidP="00E02835">
      <w:pPr>
        <w:pStyle w:val="TTCTText"/>
      </w:pPr>
    </w:p>
    <w:tbl>
      <w:tblPr>
        <w:tblStyle w:val="TTCTTableTopandSide"/>
        <w:tblW w:w="10490" w:type="dxa"/>
        <w:tblInd w:w="0" w:type="dxa"/>
        <w:tblLook w:val="04A0" w:firstRow="1" w:lastRow="0" w:firstColumn="1" w:lastColumn="0" w:noHBand="0" w:noVBand="1"/>
      </w:tblPr>
      <w:tblGrid>
        <w:gridCol w:w="2552"/>
        <w:gridCol w:w="7938"/>
      </w:tblGrid>
      <w:tr w:rsidR="00E02835" w:rsidRPr="00CA4B21" w14:paraId="166918DD" w14:textId="77777777" w:rsidTr="00E028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tcPr>
          <w:p w14:paraId="47836290" w14:textId="77777777" w:rsidR="00E02835" w:rsidRPr="00CA4B21" w:rsidRDefault="00E02835" w:rsidP="006E0698">
            <w:pPr>
              <w:pStyle w:val="TTCTText"/>
            </w:pPr>
            <w:bookmarkStart w:id="0" w:name="_Hlk128734145"/>
            <w:r w:rsidRPr="00CA4B21">
              <w:t>Further Education</w:t>
            </w:r>
          </w:p>
        </w:tc>
      </w:tr>
      <w:tr w:rsidR="00E02835" w:rsidRPr="00CA4B21" w14:paraId="4037B994" w14:textId="77777777" w:rsidTr="00E02835">
        <w:tc>
          <w:tcPr>
            <w:cnfStyle w:val="001000000000" w:firstRow="0" w:lastRow="0" w:firstColumn="1" w:lastColumn="0" w:oddVBand="0" w:evenVBand="0" w:oddHBand="0" w:evenHBand="0" w:firstRowFirstColumn="0" w:firstRowLastColumn="0" w:lastRowFirstColumn="0" w:lastRowLastColumn="0"/>
            <w:tcW w:w="2552" w:type="dxa"/>
          </w:tcPr>
          <w:p w14:paraId="58EB9500" w14:textId="77777777" w:rsidR="00E02835" w:rsidRPr="00CA4B21" w:rsidRDefault="00E02835" w:rsidP="006E0698">
            <w:pPr>
              <w:pStyle w:val="TTCTText"/>
            </w:pPr>
            <w:r w:rsidRPr="00CA4B21">
              <w:t>Name of institution</w:t>
            </w:r>
          </w:p>
        </w:tc>
        <w:tc>
          <w:tcPr>
            <w:tcW w:w="7938" w:type="dxa"/>
          </w:tcPr>
          <w:p w14:paraId="60BFFC1C" w14:textId="77777777" w:rsidR="00E02835" w:rsidRPr="00CA4B21" w:rsidRDefault="00E02835" w:rsidP="006E0698">
            <w:pPr>
              <w:pStyle w:val="TTCTText"/>
              <w:cnfStyle w:val="000000000000" w:firstRow="0" w:lastRow="0" w:firstColumn="0" w:lastColumn="0" w:oddVBand="0" w:evenVBand="0" w:oddHBand="0" w:evenHBand="0" w:firstRowFirstColumn="0" w:firstRowLastColumn="0" w:lastRowFirstColumn="0" w:lastRowLastColumn="0"/>
            </w:pPr>
          </w:p>
        </w:tc>
      </w:tr>
      <w:tr w:rsidR="00E02835" w:rsidRPr="00CA4B21" w14:paraId="3A0AE680" w14:textId="77777777" w:rsidTr="00E02835">
        <w:tc>
          <w:tcPr>
            <w:cnfStyle w:val="001000000000" w:firstRow="0" w:lastRow="0" w:firstColumn="1" w:lastColumn="0" w:oddVBand="0" w:evenVBand="0" w:oddHBand="0" w:evenHBand="0" w:firstRowFirstColumn="0" w:firstRowLastColumn="0" w:lastRowFirstColumn="0" w:lastRowLastColumn="0"/>
            <w:tcW w:w="2552" w:type="dxa"/>
          </w:tcPr>
          <w:p w14:paraId="34D742D3" w14:textId="77777777" w:rsidR="00E02835" w:rsidRPr="00CA4B21" w:rsidRDefault="00E02835" w:rsidP="006E0698">
            <w:pPr>
              <w:pStyle w:val="TTCTText"/>
            </w:pPr>
            <w:r w:rsidRPr="00CA4B21">
              <w:t>Level of study</w:t>
            </w:r>
          </w:p>
        </w:tc>
        <w:tc>
          <w:tcPr>
            <w:tcW w:w="7938" w:type="dxa"/>
          </w:tcPr>
          <w:p w14:paraId="412B6D3F" w14:textId="77777777" w:rsidR="00E02835" w:rsidRPr="00CA4B21" w:rsidRDefault="00E02835" w:rsidP="006E0698">
            <w:pPr>
              <w:pStyle w:val="TTCTText"/>
              <w:cnfStyle w:val="000000000000" w:firstRow="0" w:lastRow="0" w:firstColumn="0" w:lastColumn="0" w:oddVBand="0" w:evenVBand="0" w:oddHBand="0" w:evenHBand="0" w:firstRowFirstColumn="0" w:firstRowLastColumn="0" w:lastRowFirstColumn="0" w:lastRowLastColumn="0"/>
            </w:pPr>
          </w:p>
        </w:tc>
      </w:tr>
      <w:tr w:rsidR="00E02835" w:rsidRPr="00CA4B21" w14:paraId="5EA295BC" w14:textId="77777777" w:rsidTr="00E02835">
        <w:tc>
          <w:tcPr>
            <w:cnfStyle w:val="001000000000" w:firstRow="0" w:lastRow="0" w:firstColumn="1" w:lastColumn="0" w:oddVBand="0" w:evenVBand="0" w:oddHBand="0" w:evenHBand="0" w:firstRowFirstColumn="0" w:firstRowLastColumn="0" w:lastRowFirstColumn="0" w:lastRowLastColumn="0"/>
            <w:tcW w:w="2552" w:type="dxa"/>
          </w:tcPr>
          <w:p w14:paraId="4F398375" w14:textId="77777777" w:rsidR="00E02835" w:rsidRPr="00CA4B21" w:rsidRDefault="00E02835" w:rsidP="006E0698">
            <w:pPr>
              <w:pStyle w:val="TTCTText"/>
            </w:pPr>
            <w:r w:rsidRPr="00CA4B21">
              <w:t>Start date</w:t>
            </w:r>
          </w:p>
        </w:tc>
        <w:tc>
          <w:tcPr>
            <w:tcW w:w="7938" w:type="dxa"/>
          </w:tcPr>
          <w:p w14:paraId="6C74F9DD" w14:textId="77777777" w:rsidR="00E02835" w:rsidRPr="00CA4B21" w:rsidRDefault="00E02835" w:rsidP="006E0698">
            <w:pPr>
              <w:pStyle w:val="TTCTText"/>
              <w:cnfStyle w:val="000000000000" w:firstRow="0" w:lastRow="0" w:firstColumn="0" w:lastColumn="0" w:oddVBand="0" w:evenVBand="0" w:oddHBand="0" w:evenHBand="0" w:firstRowFirstColumn="0" w:firstRowLastColumn="0" w:lastRowFirstColumn="0" w:lastRowLastColumn="0"/>
            </w:pPr>
          </w:p>
        </w:tc>
      </w:tr>
      <w:tr w:rsidR="00E02835" w:rsidRPr="00CA4B21" w14:paraId="6FD29503" w14:textId="77777777" w:rsidTr="00E02835">
        <w:tc>
          <w:tcPr>
            <w:cnfStyle w:val="001000000000" w:firstRow="0" w:lastRow="0" w:firstColumn="1" w:lastColumn="0" w:oddVBand="0" w:evenVBand="0" w:oddHBand="0" w:evenHBand="0" w:firstRowFirstColumn="0" w:firstRowLastColumn="0" w:lastRowFirstColumn="0" w:lastRowLastColumn="0"/>
            <w:tcW w:w="2552" w:type="dxa"/>
          </w:tcPr>
          <w:p w14:paraId="1E573048" w14:textId="77777777" w:rsidR="00E02835" w:rsidRPr="00CA4B21" w:rsidRDefault="00E02835" w:rsidP="006E0698">
            <w:pPr>
              <w:pStyle w:val="TTCTText"/>
            </w:pPr>
            <w:r w:rsidRPr="00CA4B21">
              <w:t>Expected duration</w:t>
            </w:r>
          </w:p>
        </w:tc>
        <w:tc>
          <w:tcPr>
            <w:tcW w:w="7938" w:type="dxa"/>
          </w:tcPr>
          <w:p w14:paraId="11E3EB9D" w14:textId="77777777" w:rsidR="00E02835" w:rsidRPr="00CA4B21" w:rsidRDefault="00E02835" w:rsidP="006E0698">
            <w:pPr>
              <w:pStyle w:val="TTCTText"/>
              <w:cnfStyle w:val="000000000000" w:firstRow="0" w:lastRow="0" w:firstColumn="0" w:lastColumn="0" w:oddVBand="0" w:evenVBand="0" w:oddHBand="0" w:evenHBand="0" w:firstRowFirstColumn="0" w:firstRowLastColumn="0" w:lastRowFirstColumn="0" w:lastRowLastColumn="0"/>
            </w:pPr>
          </w:p>
        </w:tc>
      </w:tr>
      <w:bookmarkEnd w:id="0"/>
    </w:tbl>
    <w:p w14:paraId="217603FA" w14:textId="77777777" w:rsidR="00E02835" w:rsidRDefault="00E02835" w:rsidP="00E02835">
      <w:pPr>
        <w:pStyle w:val="TTCTText"/>
      </w:pPr>
    </w:p>
    <w:tbl>
      <w:tblPr>
        <w:tblStyle w:val="TTCTTableTopandSide"/>
        <w:tblW w:w="10490" w:type="dxa"/>
        <w:tblInd w:w="0" w:type="dxa"/>
        <w:tblLook w:val="04A0" w:firstRow="1" w:lastRow="0" w:firstColumn="1" w:lastColumn="0" w:noHBand="0" w:noVBand="1"/>
      </w:tblPr>
      <w:tblGrid>
        <w:gridCol w:w="2552"/>
        <w:gridCol w:w="7938"/>
      </w:tblGrid>
      <w:tr w:rsidR="00E02835" w:rsidRPr="00CA4B21" w14:paraId="4E46287D" w14:textId="77777777" w:rsidTr="00E028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tcPr>
          <w:p w14:paraId="2E780AE1" w14:textId="77777777" w:rsidR="00E02835" w:rsidRPr="00CA4B21" w:rsidRDefault="00E02835" w:rsidP="006E0698">
            <w:pPr>
              <w:pStyle w:val="TTCTText"/>
            </w:pPr>
            <w:r w:rsidRPr="00CA4B21">
              <w:t>Apprenticeship and Employment</w:t>
            </w:r>
          </w:p>
        </w:tc>
      </w:tr>
      <w:tr w:rsidR="00E02835" w:rsidRPr="00CA4B21" w14:paraId="40B57F8E" w14:textId="77777777" w:rsidTr="00E02835">
        <w:tc>
          <w:tcPr>
            <w:cnfStyle w:val="001000000000" w:firstRow="0" w:lastRow="0" w:firstColumn="1" w:lastColumn="0" w:oddVBand="0" w:evenVBand="0" w:oddHBand="0" w:evenHBand="0" w:firstRowFirstColumn="0" w:firstRowLastColumn="0" w:lastRowFirstColumn="0" w:lastRowLastColumn="0"/>
            <w:tcW w:w="2552" w:type="dxa"/>
          </w:tcPr>
          <w:p w14:paraId="748C1993" w14:textId="77777777" w:rsidR="00E02835" w:rsidRPr="00CA4B21" w:rsidRDefault="00E02835" w:rsidP="006E0698">
            <w:pPr>
              <w:pStyle w:val="TTCTText"/>
            </w:pPr>
            <w:r w:rsidRPr="00CA4B21">
              <w:t>Level of apprenticeship</w:t>
            </w:r>
          </w:p>
        </w:tc>
        <w:tc>
          <w:tcPr>
            <w:tcW w:w="7938" w:type="dxa"/>
          </w:tcPr>
          <w:p w14:paraId="3DBE1842" w14:textId="77777777" w:rsidR="00E02835" w:rsidRPr="00CA4B21" w:rsidRDefault="00E02835" w:rsidP="006E0698">
            <w:pPr>
              <w:pStyle w:val="TTCTText"/>
              <w:cnfStyle w:val="000000000000" w:firstRow="0" w:lastRow="0" w:firstColumn="0" w:lastColumn="0" w:oddVBand="0" w:evenVBand="0" w:oddHBand="0" w:evenHBand="0" w:firstRowFirstColumn="0" w:firstRowLastColumn="0" w:lastRowFirstColumn="0" w:lastRowLastColumn="0"/>
            </w:pPr>
          </w:p>
        </w:tc>
      </w:tr>
      <w:tr w:rsidR="00E02835" w:rsidRPr="00CA4B21" w14:paraId="71C78B0A" w14:textId="77777777" w:rsidTr="00E02835">
        <w:tc>
          <w:tcPr>
            <w:cnfStyle w:val="001000000000" w:firstRow="0" w:lastRow="0" w:firstColumn="1" w:lastColumn="0" w:oddVBand="0" w:evenVBand="0" w:oddHBand="0" w:evenHBand="0" w:firstRowFirstColumn="0" w:firstRowLastColumn="0" w:lastRowFirstColumn="0" w:lastRowLastColumn="0"/>
            <w:tcW w:w="2552" w:type="dxa"/>
          </w:tcPr>
          <w:p w14:paraId="0DEB53CA" w14:textId="77777777" w:rsidR="00E02835" w:rsidRPr="00CA4B21" w:rsidRDefault="00E02835" w:rsidP="006E0698">
            <w:pPr>
              <w:pStyle w:val="TTCTText"/>
            </w:pPr>
            <w:r w:rsidRPr="00CA4B21">
              <w:t>Name of employer</w:t>
            </w:r>
          </w:p>
        </w:tc>
        <w:tc>
          <w:tcPr>
            <w:tcW w:w="7938" w:type="dxa"/>
          </w:tcPr>
          <w:p w14:paraId="17FA20C3" w14:textId="77777777" w:rsidR="00E02835" w:rsidRPr="00CA4B21" w:rsidRDefault="00E02835" w:rsidP="006E0698">
            <w:pPr>
              <w:pStyle w:val="TTCTText"/>
              <w:cnfStyle w:val="000000000000" w:firstRow="0" w:lastRow="0" w:firstColumn="0" w:lastColumn="0" w:oddVBand="0" w:evenVBand="0" w:oddHBand="0" w:evenHBand="0" w:firstRowFirstColumn="0" w:firstRowLastColumn="0" w:lastRowFirstColumn="0" w:lastRowLastColumn="0"/>
            </w:pPr>
          </w:p>
        </w:tc>
      </w:tr>
    </w:tbl>
    <w:p w14:paraId="28917A45" w14:textId="77777777" w:rsidR="00E02835" w:rsidRDefault="00E02835" w:rsidP="00E02835">
      <w:pPr>
        <w:pStyle w:val="TTCTText"/>
      </w:pPr>
    </w:p>
    <w:tbl>
      <w:tblPr>
        <w:tblStyle w:val="TTCTTableTopandSide"/>
        <w:tblpPr w:leftFromText="180" w:rightFromText="180" w:vertAnchor="text" w:horzAnchor="margin" w:tblpY="148"/>
        <w:tblW w:w="10490" w:type="dxa"/>
        <w:tblInd w:w="0" w:type="dxa"/>
        <w:tblLayout w:type="fixed"/>
        <w:tblLook w:val="04A0" w:firstRow="1" w:lastRow="0" w:firstColumn="1" w:lastColumn="0" w:noHBand="0" w:noVBand="1"/>
      </w:tblPr>
      <w:tblGrid>
        <w:gridCol w:w="8789"/>
        <w:gridCol w:w="850"/>
        <w:gridCol w:w="851"/>
      </w:tblGrid>
      <w:tr w:rsidR="00E02835" w:rsidRPr="00CA4B21" w14:paraId="6821A25E" w14:textId="77777777" w:rsidTr="00E028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3"/>
          </w:tcPr>
          <w:p w14:paraId="3F1372A3" w14:textId="77777777" w:rsidR="00E02835" w:rsidRPr="00CA4B21" w:rsidRDefault="00E02835" w:rsidP="00E02835">
            <w:pPr>
              <w:pStyle w:val="TTCTText"/>
            </w:pPr>
            <w:r w:rsidRPr="00CA4B21">
              <w:t>Consent</w:t>
            </w:r>
          </w:p>
        </w:tc>
      </w:tr>
      <w:tr w:rsidR="00E02835" w:rsidRPr="00CA4B21" w14:paraId="17B078AE" w14:textId="77777777" w:rsidTr="00E02835">
        <w:trPr>
          <w:trHeight w:val="244"/>
        </w:trPr>
        <w:tc>
          <w:tcPr>
            <w:cnfStyle w:val="001000000000" w:firstRow="0" w:lastRow="0" w:firstColumn="1" w:lastColumn="0" w:oddVBand="0" w:evenVBand="0" w:oddHBand="0" w:evenHBand="0" w:firstRowFirstColumn="0" w:firstRowLastColumn="0" w:lastRowFirstColumn="0" w:lastRowLastColumn="0"/>
            <w:tcW w:w="8789" w:type="dxa"/>
          </w:tcPr>
          <w:p w14:paraId="6D5ED11A" w14:textId="77777777" w:rsidR="00E02835" w:rsidRPr="00CA4B21" w:rsidRDefault="00E02835" w:rsidP="00E02835">
            <w:pPr>
              <w:pStyle w:val="TTCTText"/>
            </w:pPr>
            <w:r w:rsidRPr="00CA4B21">
              <w:t xml:space="preserve">Please tick </w:t>
            </w:r>
          </w:p>
        </w:tc>
        <w:tc>
          <w:tcPr>
            <w:tcW w:w="850" w:type="dxa"/>
          </w:tcPr>
          <w:p w14:paraId="6988D44B" w14:textId="77777777" w:rsidR="00E02835" w:rsidRPr="00CA4B21" w:rsidRDefault="00E02835" w:rsidP="00E02835">
            <w:pPr>
              <w:pStyle w:val="TTCTText"/>
              <w:cnfStyle w:val="000000000000" w:firstRow="0" w:lastRow="0" w:firstColumn="0" w:lastColumn="0" w:oddVBand="0" w:evenVBand="0" w:oddHBand="0" w:evenHBand="0" w:firstRowFirstColumn="0" w:firstRowLastColumn="0" w:lastRowFirstColumn="0" w:lastRowLastColumn="0"/>
            </w:pPr>
            <w:r w:rsidRPr="00CA4B21">
              <w:t>Yes</w:t>
            </w:r>
          </w:p>
        </w:tc>
        <w:tc>
          <w:tcPr>
            <w:tcW w:w="851" w:type="dxa"/>
          </w:tcPr>
          <w:p w14:paraId="41453935" w14:textId="77777777" w:rsidR="00E02835" w:rsidRPr="00CA4B21" w:rsidRDefault="00E02835" w:rsidP="00E02835">
            <w:pPr>
              <w:pStyle w:val="TTCTText"/>
              <w:cnfStyle w:val="000000000000" w:firstRow="0" w:lastRow="0" w:firstColumn="0" w:lastColumn="0" w:oddVBand="0" w:evenVBand="0" w:oddHBand="0" w:evenHBand="0" w:firstRowFirstColumn="0" w:firstRowLastColumn="0" w:lastRowFirstColumn="0" w:lastRowLastColumn="0"/>
            </w:pPr>
            <w:r w:rsidRPr="00CA4B21">
              <w:t>No</w:t>
            </w:r>
          </w:p>
        </w:tc>
      </w:tr>
      <w:tr w:rsidR="00E02835" w:rsidRPr="00CA4B21" w14:paraId="39C340C3" w14:textId="77777777" w:rsidTr="00E02835">
        <w:trPr>
          <w:trHeight w:val="516"/>
        </w:trPr>
        <w:tc>
          <w:tcPr>
            <w:cnfStyle w:val="001000000000" w:firstRow="0" w:lastRow="0" w:firstColumn="1" w:lastColumn="0" w:oddVBand="0" w:evenVBand="0" w:oddHBand="0" w:evenHBand="0" w:firstRowFirstColumn="0" w:firstRowLastColumn="0" w:lastRowFirstColumn="0" w:lastRowLastColumn="0"/>
            <w:tcW w:w="8789" w:type="dxa"/>
          </w:tcPr>
          <w:p w14:paraId="68125731" w14:textId="77777777" w:rsidR="00E02835" w:rsidRPr="00CA4B21" w:rsidRDefault="00E02835" w:rsidP="00E02835">
            <w:pPr>
              <w:pStyle w:val="TTCTText"/>
            </w:pPr>
            <w:r w:rsidRPr="00CA4B21">
              <w:t>I give consent for school to contact the college or university that I will be attending in the next academic year seeking confirmation of the course, start date and end date</w:t>
            </w:r>
          </w:p>
        </w:tc>
        <w:tc>
          <w:tcPr>
            <w:tcW w:w="850" w:type="dxa"/>
          </w:tcPr>
          <w:p w14:paraId="22A7E48B" w14:textId="77777777" w:rsidR="00E02835" w:rsidRPr="00CA4B21" w:rsidRDefault="00E02835" w:rsidP="00E02835">
            <w:pPr>
              <w:pStyle w:val="TTCTText"/>
              <w:cnfStyle w:val="000000000000" w:firstRow="0" w:lastRow="0" w:firstColumn="0" w:lastColumn="0" w:oddVBand="0" w:evenVBand="0" w:oddHBand="0" w:evenHBand="0" w:firstRowFirstColumn="0" w:firstRowLastColumn="0" w:lastRowFirstColumn="0" w:lastRowLastColumn="0"/>
            </w:pPr>
          </w:p>
        </w:tc>
        <w:tc>
          <w:tcPr>
            <w:tcW w:w="851" w:type="dxa"/>
          </w:tcPr>
          <w:p w14:paraId="1DF777FF" w14:textId="77777777" w:rsidR="00E02835" w:rsidRPr="00CA4B21" w:rsidRDefault="00E02835" w:rsidP="00E02835">
            <w:pPr>
              <w:pStyle w:val="TTCTText"/>
              <w:cnfStyle w:val="000000000000" w:firstRow="0" w:lastRow="0" w:firstColumn="0" w:lastColumn="0" w:oddVBand="0" w:evenVBand="0" w:oddHBand="0" w:evenHBand="0" w:firstRowFirstColumn="0" w:firstRowLastColumn="0" w:lastRowFirstColumn="0" w:lastRowLastColumn="0"/>
            </w:pPr>
          </w:p>
        </w:tc>
      </w:tr>
      <w:tr w:rsidR="00E02835" w:rsidRPr="00CA4B21" w14:paraId="448AB59C" w14:textId="77777777" w:rsidTr="00E02835">
        <w:trPr>
          <w:trHeight w:val="516"/>
        </w:trPr>
        <w:tc>
          <w:tcPr>
            <w:cnfStyle w:val="001000000000" w:firstRow="0" w:lastRow="0" w:firstColumn="1" w:lastColumn="0" w:oddVBand="0" w:evenVBand="0" w:oddHBand="0" w:evenHBand="0" w:firstRowFirstColumn="0" w:firstRowLastColumn="0" w:lastRowFirstColumn="0" w:lastRowLastColumn="0"/>
            <w:tcW w:w="8789" w:type="dxa"/>
          </w:tcPr>
          <w:p w14:paraId="12984B7D" w14:textId="77777777" w:rsidR="00E02835" w:rsidRPr="00CA4B21" w:rsidRDefault="00E02835" w:rsidP="00E02835">
            <w:pPr>
              <w:pStyle w:val="TTCTText"/>
            </w:pPr>
            <w:r w:rsidRPr="00CA4B21">
              <w:t>I give consent for school to contact the employer that I will be working with in the next academic year seeking confirmation of the employment or role, start date and end date.  (For apprenticeships and work placements only)</w:t>
            </w:r>
          </w:p>
        </w:tc>
        <w:tc>
          <w:tcPr>
            <w:tcW w:w="850" w:type="dxa"/>
          </w:tcPr>
          <w:p w14:paraId="7794BB4C" w14:textId="77777777" w:rsidR="00E02835" w:rsidRPr="00CA4B21" w:rsidRDefault="00E02835" w:rsidP="00E02835">
            <w:pPr>
              <w:pStyle w:val="TTCTText"/>
              <w:cnfStyle w:val="000000000000" w:firstRow="0" w:lastRow="0" w:firstColumn="0" w:lastColumn="0" w:oddVBand="0" w:evenVBand="0" w:oddHBand="0" w:evenHBand="0" w:firstRowFirstColumn="0" w:firstRowLastColumn="0" w:lastRowFirstColumn="0" w:lastRowLastColumn="0"/>
            </w:pPr>
          </w:p>
        </w:tc>
        <w:tc>
          <w:tcPr>
            <w:tcW w:w="851" w:type="dxa"/>
          </w:tcPr>
          <w:p w14:paraId="1FE237FD" w14:textId="77777777" w:rsidR="00E02835" w:rsidRPr="00CA4B21" w:rsidRDefault="00E02835" w:rsidP="00E02835">
            <w:pPr>
              <w:pStyle w:val="TTCTText"/>
              <w:cnfStyle w:val="000000000000" w:firstRow="0" w:lastRow="0" w:firstColumn="0" w:lastColumn="0" w:oddVBand="0" w:evenVBand="0" w:oddHBand="0" w:evenHBand="0" w:firstRowFirstColumn="0" w:firstRowLastColumn="0" w:lastRowFirstColumn="0" w:lastRowLastColumn="0"/>
            </w:pPr>
          </w:p>
        </w:tc>
      </w:tr>
      <w:tr w:rsidR="00E02835" w:rsidRPr="00CA4B21" w14:paraId="77B2A66D" w14:textId="77777777" w:rsidTr="00E02835">
        <w:trPr>
          <w:trHeight w:val="516"/>
        </w:trPr>
        <w:tc>
          <w:tcPr>
            <w:cnfStyle w:val="001000000000" w:firstRow="0" w:lastRow="0" w:firstColumn="1" w:lastColumn="0" w:oddVBand="0" w:evenVBand="0" w:oddHBand="0" w:evenHBand="0" w:firstRowFirstColumn="0" w:firstRowLastColumn="0" w:lastRowFirstColumn="0" w:lastRowLastColumn="0"/>
            <w:tcW w:w="8789" w:type="dxa"/>
          </w:tcPr>
          <w:p w14:paraId="1865ED34" w14:textId="77777777" w:rsidR="00E02835" w:rsidRPr="00CA4B21" w:rsidRDefault="00E02835" w:rsidP="00E02835">
            <w:pPr>
              <w:pStyle w:val="TTCTText"/>
            </w:pPr>
            <w:r w:rsidRPr="00CA4B21">
              <w:t>I give consent to the school to share information about me with the next setting that I will attend following offer of a place or on enrolment (details of material that will be shared are in the Careers &amp; Data Management Privacy Notice)</w:t>
            </w:r>
          </w:p>
        </w:tc>
        <w:tc>
          <w:tcPr>
            <w:tcW w:w="850" w:type="dxa"/>
          </w:tcPr>
          <w:p w14:paraId="19499AF7" w14:textId="77777777" w:rsidR="00E02835" w:rsidRPr="00CA4B21" w:rsidRDefault="00E02835" w:rsidP="00E02835">
            <w:pPr>
              <w:pStyle w:val="TTCTText"/>
              <w:cnfStyle w:val="000000000000" w:firstRow="0" w:lastRow="0" w:firstColumn="0" w:lastColumn="0" w:oddVBand="0" w:evenVBand="0" w:oddHBand="0" w:evenHBand="0" w:firstRowFirstColumn="0" w:firstRowLastColumn="0" w:lastRowFirstColumn="0" w:lastRowLastColumn="0"/>
            </w:pPr>
          </w:p>
        </w:tc>
        <w:tc>
          <w:tcPr>
            <w:tcW w:w="851" w:type="dxa"/>
          </w:tcPr>
          <w:p w14:paraId="37CABC9D" w14:textId="77777777" w:rsidR="00E02835" w:rsidRPr="00CA4B21" w:rsidRDefault="00E02835" w:rsidP="00E02835">
            <w:pPr>
              <w:pStyle w:val="TTCTText"/>
              <w:cnfStyle w:val="000000000000" w:firstRow="0" w:lastRow="0" w:firstColumn="0" w:lastColumn="0" w:oddVBand="0" w:evenVBand="0" w:oddHBand="0" w:evenHBand="0" w:firstRowFirstColumn="0" w:firstRowLastColumn="0" w:lastRowFirstColumn="0" w:lastRowLastColumn="0"/>
            </w:pPr>
          </w:p>
        </w:tc>
      </w:tr>
    </w:tbl>
    <w:p w14:paraId="301D5564" w14:textId="77777777" w:rsidR="00E02835" w:rsidRDefault="00E02835" w:rsidP="00807B17">
      <w:pPr>
        <w:pStyle w:val="ListParagraph"/>
        <w:tabs>
          <w:tab w:val="left" w:pos="8188"/>
        </w:tabs>
      </w:pPr>
    </w:p>
    <w:p w14:paraId="7E351D81" w14:textId="77777777" w:rsidR="00E02835" w:rsidRDefault="00E02835" w:rsidP="00807B17">
      <w:pPr>
        <w:pStyle w:val="ListParagraph"/>
        <w:tabs>
          <w:tab w:val="left" w:pos="8188"/>
        </w:tabs>
      </w:pPr>
    </w:p>
    <w:tbl>
      <w:tblPr>
        <w:tblStyle w:val="TTCTTableTopandSide"/>
        <w:tblpPr w:leftFromText="180" w:rightFromText="180" w:vertAnchor="text" w:horzAnchor="margin" w:tblpY="-328"/>
        <w:tblW w:w="10490" w:type="dxa"/>
        <w:tblInd w:w="0" w:type="dxa"/>
        <w:tblLayout w:type="fixed"/>
        <w:tblLook w:val="04A0" w:firstRow="1" w:lastRow="0" w:firstColumn="1" w:lastColumn="0" w:noHBand="0" w:noVBand="1"/>
      </w:tblPr>
      <w:tblGrid>
        <w:gridCol w:w="8789"/>
        <w:gridCol w:w="850"/>
        <w:gridCol w:w="851"/>
      </w:tblGrid>
      <w:tr w:rsidR="00E02835" w:rsidRPr="00CA4B21" w14:paraId="064329D3" w14:textId="77777777" w:rsidTr="00E028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3"/>
          </w:tcPr>
          <w:p w14:paraId="27EB3B00" w14:textId="77777777" w:rsidR="00E02835" w:rsidRPr="00CA4B21" w:rsidRDefault="00E02835" w:rsidP="00E02835">
            <w:pPr>
              <w:pStyle w:val="TTCTText"/>
            </w:pPr>
            <w:r w:rsidRPr="00CA4B21">
              <w:lastRenderedPageBreak/>
              <w:t>I give consent for the school to share information about me in the following ways:</w:t>
            </w:r>
          </w:p>
        </w:tc>
      </w:tr>
      <w:tr w:rsidR="00E02835" w:rsidRPr="00CA4B21" w14:paraId="45D4FC76" w14:textId="77777777" w:rsidTr="00E02835">
        <w:trPr>
          <w:trHeight w:val="516"/>
        </w:trPr>
        <w:tc>
          <w:tcPr>
            <w:cnfStyle w:val="001000000000" w:firstRow="0" w:lastRow="0" w:firstColumn="1" w:lastColumn="0" w:oddVBand="0" w:evenVBand="0" w:oddHBand="0" w:evenHBand="0" w:firstRowFirstColumn="0" w:firstRowLastColumn="0" w:lastRowFirstColumn="0" w:lastRowLastColumn="0"/>
            <w:tcW w:w="8789" w:type="dxa"/>
          </w:tcPr>
          <w:p w14:paraId="59A82751" w14:textId="77777777" w:rsidR="00E02835" w:rsidRPr="00CA4B21" w:rsidRDefault="00E02835" w:rsidP="00E02835">
            <w:pPr>
              <w:pStyle w:val="TTCTText"/>
            </w:pPr>
            <w:r w:rsidRPr="00CA4B21">
              <w:t xml:space="preserve">Please tick </w:t>
            </w:r>
          </w:p>
        </w:tc>
        <w:tc>
          <w:tcPr>
            <w:tcW w:w="850" w:type="dxa"/>
          </w:tcPr>
          <w:p w14:paraId="22F939F3" w14:textId="77777777" w:rsidR="00E02835" w:rsidRPr="00CA4B21" w:rsidRDefault="00E02835" w:rsidP="00E02835">
            <w:pPr>
              <w:pStyle w:val="TTCTText"/>
              <w:cnfStyle w:val="000000000000" w:firstRow="0" w:lastRow="0" w:firstColumn="0" w:lastColumn="0" w:oddVBand="0" w:evenVBand="0" w:oddHBand="0" w:evenHBand="0" w:firstRowFirstColumn="0" w:firstRowLastColumn="0" w:lastRowFirstColumn="0" w:lastRowLastColumn="0"/>
            </w:pPr>
            <w:r w:rsidRPr="00CA4B21">
              <w:t>Yes</w:t>
            </w:r>
          </w:p>
        </w:tc>
        <w:tc>
          <w:tcPr>
            <w:tcW w:w="851" w:type="dxa"/>
          </w:tcPr>
          <w:p w14:paraId="4E30EBDB" w14:textId="77777777" w:rsidR="00E02835" w:rsidRPr="00CA4B21" w:rsidRDefault="00E02835" w:rsidP="00E02835">
            <w:pPr>
              <w:pStyle w:val="TTCTText"/>
              <w:cnfStyle w:val="000000000000" w:firstRow="0" w:lastRow="0" w:firstColumn="0" w:lastColumn="0" w:oddVBand="0" w:evenVBand="0" w:oddHBand="0" w:evenHBand="0" w:firstRowFirstColumn="0" w:firstRowLastColumn="0" w:lastRowFirstColumn="0" w:lastRowLastColumn="0"/>
            </w:pPr>
            <w:r w:rsidRPr="00CA4B21">
              <w:t>No</w:t>
            </w:r>
          </w:p>
        </w:tc>
      </w:tr>
      <w:tr w:rsidR="00E02835" w:rsidRPr="00CA4B21" w14:paraId="19545B57" w14:textId="77777777" w:rsidTr="00E02835">
        <w:trPr>
          <w:trHeight w:val="516"/>
        </w:trPr>
        <w:tc>
          <w:tcPr>
            <w:cnfStyle w:val="001000000000" w:firstRow="0" w:lastRow="0" w:firstColumn="1" w:lastColumn="0" w:oddVBand="0" w:evenVBand="0" w:oddHBand="0" w:evenHBand="0" w:firstRowFirstColumn="0" w:firstRowLastColumn="0" w:lastRowFirstColumn="0" w:lastRowLastColumn="0"/>
            <w:tcW w:w="8789" w:type="dxa"/>
          </w:tcPr>
          <w:p w14:paraId="16E614C9" w14:textId="77777777" w:rsidR="00E02835" w:rsidRPr="00CA4B21" w:rsidRDefault="00E02835" w:rsidP="00E02835">
            <w:pPr>
              <w:pStyle w:val="TTCTText"/>
            </w:pPr>
            <w:r w:rsidRPr="00CA4B21">
              <w:t>Within the school and in school publications</w:t>
            </w:r>
          </w:p>
        </w:tc>
        <w:tc>
          <w:tcPr>
            <w:tcW w:w="850" w:type="dxa"/>
          </w:tcPr>
          <w:p w14:paraId="13B8154D" w14:textId="77777777" w:rsidR="00E02835" w:rsidRPr="00CA4B21" w:rsidRDefault="00E02835" w:rsidP="00E02835">
            <w:pPr>
              <w:pStyle w:val="TTCTText"/>
              <w:cnfStyle w:val="000000000000" w:firstRow="0" w:lastRow="0" w:firstColumn="0" w:lastColumn="0" w:oddVBand="0" w:evenVBand="0" w:oddHBand="0" w:evenHBand="0" w:firstRowFirstColumn="0" w:firstRowLastColumn="0" w:lastRowFirstColumn="0" w:lastRowLastColumn="0"/>
            </w:pPr>
          </w:p>
        </w:tc>
        <w:tc>
          <w:tcPr>
            <w:tcW w:w="851" w:type="dxa"/>
          </w:tcPr>
          <w:p w14:paraId="1815D9E1" w14:textId="77777777" w:rsidR="00E02835" w:rsidRPr="00CA4B21" w:rsidRDefault="00E02835" w:rsidP="00E02835">
            <w:pPr>
              <w:pStyle w:val="TTCTText"/>
              <w:cnfStyle w:val="000000000000" w:firstRow="0" w:lastRow="0" w:firstColumn="0" w:lastColumn="0" w:oddVBand="0" w:evenVBand="0" w:oddHBand="0" w:evenHBand="0" w:firstRowFirstColumn="0" w:firstRowLastColumn="0" w:lastRowFirstColumn="0" w:lastRowLastColumn="0"/>
            </w:pPr>
          </w:p>
        </w:tc>
      </w:tr>
      <w:tr w:rsidR="00E02835" w:rsidRPr="00CA4B21" w14:paraId="5DC3682D" w14:textId="77777777" w:rsidTr="00E02835">
        <w:trPr>
          <w:trHeight w:val="516"/>
        </w:trPr>
        <w:tc>
          <w:tcPr>
            <w:cnfStyle w:val="001000000000" w:firstRow="0" w:lastRow="0" w:firstColumn="1" w:lastColumn="0" w:oddVBand="0" w:evenVBand="0" w:oddHBand="0" w:evenHBand="0" w:firstRowFirstColumn="0" w:firstRowLastColumn="0" w:lastRowFirstColumn="0" w:lastRowLastColumn="0"/>
            <w:tcW w:w="8789" w:type="dxa"/>
          </w:tcPr>
          <w:p w14:paraId="5440E0D6" w14:textId="77777777" w:rsidR="00E02835" w:rsidRPr="00CA4B21" w:rsidRDefault="00E02835" w:rsidP="00E02835">
            <w:pPr>
              <w:pStyle w:val="TTCTText"/>
            </w:pPr>
            <w:r w:rsidRPr="00CA4B21">
              <w:t>On school social media</w:t>
            </w:r>
          </w:p>
        </w:tc>
        <w:tc>
          <w:tcPr>
            <w:tcW w:w="850" w:type="dxa"/>
          </w:tcPr>
          <w:p w14:paraId="57FE4F7A" w14:textId="77777777" w:rsidR="00E02835" w:rsidRPr="00CA4B21" w:rsidRDefault="00E02835" w:rsidP="00E02835">
            <w:pPr>
              <w:pStyle w:val="TTCTText"/>
              <w:cnfStyle w:val="000000000000" w:firstRow="0" w:lastRow="0" w:firstColumn="0" w:lastColumn="0" w:oddVBand="0" w:evenVBand="0" w:oddHBand="0" w:evenHBand="0" w:firstRowFirstColumn="0" w:firstRowLastColumn="0" w:lastRowFirstColumn="0" w:lastRowLastColumn="0"/>
            </w:pPr>
          </w:p>
        </w:tc>
        <w:tc>
          <w:tcPr>
            <w:tcW w:w="851" w:type="dxa"/>
          </w:tcPr>
          <w:p w14:paraId="523BDE13" w14:textId="77777777" w:rsidR="00E02835" w:rsidRPr="00CA4B21" w:rsidRDefault="00E02835" w:rsidP="00E02835">
            <w:pPr>
              <w:pStyle w:val="TTCTText"/>
              <w:cnfStyle w:val="000000000000" w:firstRow="0" w:lastRow="0" w:firstColumn="0" w:lastColumn="0" w:oddVBand="0" w:evenVBand="0" w:oddHBand="0" w:evenHBand="0" w:firstRowFirstColumn="0" w:firstRowLastColumn="0" w:lastRowFirstColumn="0" w:lastRowLastColumn="0"/>
            </w:pPr>
          </w:p>
        </w:tc>
      </w:tr>
      <w:tr w:rsidR="00E02835" w:rsidRPr="00CA4B21" w14:paraId="61B181D4" w14:textId="77777777" w:rsidTr="00E02835">
        <w:trPr>
          <w:trHeight w:val="516"/>
        </w:trPr>
        <w:tc>
          <w:tcPr>
            <w:cnfStyle w:val="001000000000" w:firstRow="0" w:lastRow="0" w:firstColumn="1" w:lastColumn="0" w:oddVBand="0" w:evenVBand="0" w:oddHBand="0" w:evenHBand="0" w:firstRowFirstColumn="0" w:firstRowLastColumn="0" w:lastRowFirstColumn="0" w:lastRowLastColumn="0"/>
            <w:tcW w:w="8789" w:type="dxa"/>
          </w:tcPr>
          <w:p w14:paraId="2C80680E" w14:textId="77777777" w:rsidR="00E02835" w:rsidRPr="00CA4B21" w:rsidRDefault="00E02835" w:rsidP="00E02835">
            <w:pPr>
              <w:pStyle w:val="TTCTText"/>
            </w:pPr>
            <w:r w:rsidRPr="00CA4B21">
              <w:t>In the wider public domain</w:t>
            </w:r>
          </w:p>
        </w:tc>
        <w:tc>
          <w:tcPr>
            <w:tcW w:w="850" w:type="dxa"/>
          </w:tcPr>
          <w:p w14:paraId="5524B587" w14:textId="77777777" w:rsidR="00E02835" w:rsidRPr="00CA4B21" w:rsidRDefault="00E02835" w:rsidP="00E02835">
            <w:pPr>
              <w:pStyle w:val="TTCTText"/>
              <w:cnfStyle w:val="000000000000" w:firstRow="0" w:lastRow="0" w:firstColumn="0" w:lastColumn="0" w:oddVBand="0" w:evenVBand="0" w:oddHBand="0" w:evenHBand="0" w:firstRowFirstColumn="0" w:firstRowLastColumn="0" w:lastRowFirstColumn="0" w:lastRowLastColumn="0"/>
            </w:pPr>
          </w:p>
        </w:tc>
        <w:tc>
          <w:tcPr>
            <w:tcW w:w="851" w:type="dxa"/>
          </w:tcPr>
          <w:p w14:paraId="7C54F114" w14:textId="77777777" w:rsidR="00E02835" w:rsidRPr="00CA4B21" w:rsidRDefault="00E02835" w:rsidP="00E02835">
            <w:pPr>
              <w:pStyle w:val="TTCTText"/>
              <w:cnfStyle w:val="000000000000" w:firstRow="0" w:lastRow="0" w:firstColumn="0" w:lastColumn="0" w:oddVBand="0" w:evenVBand="0" w:oddHBand="0" w:evenHBand="0" w:firstRowFirstColumn="0" w:firstRowLastColumn="0" w:lastRowFirstColumn="0" w:lastRowLastColumn="0"/>
            </w:pPr>
          </w:p>
        </w:tc>
      </w:tr>
      <w:tr w:rsidR="00E02835" w:rsidRPr="00CA4B21" w14:paraId="32E11E79" w14:textId="77777777" w:rsidTr="00E02835">
        <w:trPr>
          <w:trHeight w:val="516"/>
        </w:trPr>
        <w:tc>
          <w:tcPr>
            <w:cnfStyle w:val="001000000000" w:firstRow="0" w:lastRow="0" w:firstColumn="1" w:lastColumn="0" w:oddVBand="0" w:evenVBand="0" w:oddHBand="0" w:evenHBand="0" w:firstRowFirstColumn="0" w:firstRowLastColumn="0" w:lastRowFirstColumn="0" w:lastRowLastColumn="0"/>
            <w:tcW w:w="8789" w:type="dxa"/>
          </w:tcPr>
          <w:p w14:paraId="71CE7BB4" w14:textId="77777777" w:rsidR="00E02835" w:rsidRPr="00CA4B21" w:rsidRDefault="00E02835" w:rsidP="00E02835">
            <w:pPr>
              <w:pStyle w:val="TTCTText"/>
            </w:pPr>
            <w:r w:rsidRPr="00CA4B21">
              <w:t xml:space="preserve">I would like the school to keep in contact with me and send me updates about school life and activities.  </w:t>
            </w:r>
          </w:p>
        </w:tc>
        <w:tc>
          <w:tcPr>
            <w:tcW w:w="850" w:type="dxa"/>
          </w:tcPr>
          <w:p w14:paraId="196C927E" w14:textId="77777777" w:rsidR="00E02835" w:rsidRPr="00CA4B21" w:rsidRDefault="00E02835" w:rsidP="00E02835">
            <w:pPr>
              <w:pStyle w:val="TTCTText"/>
              <w:cnfStyle w:val="000000000000" w:firstRow="0" w:lastRow="0" w:firstColumn="0" w:lastColumn="0" w:oddVBand="0" w:evenVBand="0" w:oddHBand="0" w:evenHBand="0" w:firstRowFirstColumn="0" w:firstRowLastColumn="0" w:lastRowFirstColumn="0" w:lastRowLastColumn="0"/>
            </w:pPr>
          </w:p>
        </w:tc>
        <w:tc>
          <w:tcPr>
            <w:tcW w:w="851" w:type="dxa"/>
          </w:tcPr>
          <w:p w14:paraId="753CA70A" w14:textId="77777777" w:rsidR="00E02835" w:rsidRPr="00CA4B21" w:rsidRDefault="00E02835" w:rsidP="00E02835">
            <w:pPr>
              <w:pStyle w:val="TTCTText"/>
              <w:cnfStyle w:val="000000000000" w:firstRow="0" w:lastRow="0" w:firstColumn="0" w:lastColumn="0" w:oddVBand="0" w:evenVBand="0" w:oddHBand="0" w:evenHBand="0" w:firstRowFirstColumn="0" w:firstRowLastColumn="0" w:lastRowFirstColumn="0" w:lastRowLastColumn="0"/>
            </w:pPr>
          </w:p>
        </w:tc>
      </w:tr>
    </w:tbl>
    <w:p w14:paraId="32B16D8C" w14:textId="77777777" w:rsidR="00E02835" w:rsidRDefault="00E02835" w:rsidP="00E02835">
      <w:pPr>
        <w:pStyle w:val="TTCTText"/>
      </w:pPr>
    </w:p>
    <w:tbl>
      <w:tblPr>
        <w:tblStyle w:val="TTCTTableTopandSide"/>
        <w:tblW w:w="10490" w:type="dxa"/>
        <w:tblInd w:w="0" w:type="dxa"/>
        <w:tblLook w:val="04A0" w:firstRow="1" w:lastRow="0" w:firstColumn="1" w:lastColumn="0" w:noHBand="0" w:noVBand="1"/>
      </w:tblPr>
      <w:tblGrid>
        <w:gridCol w:w="1980"/>
        <w:gridCol w:w="8510"/>
      </w:tblGrid>
      <w:tr w:rsidR="00E02835" w:rsidRPr="00CA4B21" w14:paraId="22A085BE" w14:textId="77777777" w:rsidTr="00E028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4619B0C" w14:textId="77777777" w:rsidR="00E02835" w:rsidRPr="00CA4B21" w:rsidRDefault="00E02835" w:rsidP="006E0698">
            <w:pPr>
              <w:pStyle w:val="TTCTText"/>
            </w:pPr>
            <w:r w:rsidRPr="00CA4B21">
              <w:t>Name</w:t>
            </w:r>
            <w:r w:rsidRPr="00CA4B21">
              <w:tab/>
            </w:r>
            <w:r w:rsidRPr="00CA4B21">
              <w:tab/>
            </w:r>
          </w:p>
        </w:tc>
        <w:tc>
          <w:tcPr>
            <w:tcW w:w="8510" w:type="dxa"/>
          </w:tcPr>
          <w:p w14:paraId="0F85FF51" w14:textId="77777777" w:rsidR="00E02835" w:rsidRPr="00CA4B21" w:rsidRDefault="00E02835" w:rsidP="006E0698">
            <w:pPr>
              <w:pStyle w:val="TTCTText"/>
              <w:cnfStyle w:val="100000000000" w:firstRow="1" w:lastRow="0" w:firstColumn="0" w:lastColumn="0" w:oddVBand="0" w:evenVBand="0" w:oddHBand="0" w:evenHBand="0" w:firstRowFirstColumn="0" w:firstRowLastColumn="0" w:lastRowFirstColumn="0" w:lastRowLastColumn="0"/>
            </w:pPr>
          </w:p>
        </w:tc>
      </w:tr>
      <w:tr w:rsidR="00E02835" w:rsidRPr="00CA4B21" w14:paraId="390A9527" w14:textId="77777777" w:rsidTr="00E02835">
        <w:tc>
          <w:tcPr>
            <w:cnfStyle w:val="001000000000" w:firstRow="0" w:lastRow="0" w:firstColumn="1" w:lastColumn="0" w:oddVBand="0" w:evenVBand="0" w:oddHBand="0" w:evenHBand="0" w:firstRowFirstColumn="0" w:firstRowLastColumn="0" w:lastRowFirstColumn="0" w:lastRowLastColumn="0"/>
            <w:tcW w:w="1980" w:type="dxa"/>
          </w:tcPr>
          <w:p w14:paraId="03379029" w14:textId="77777777" w:rsidR="00E02835" w:rsidRPr="00CA4B21" w:rsidRDefault="00E02835" w:rsidP="006E0698">
            <w:pPr>
              <w:pStyle w:val="TTCTText"/>
            </w:pPr>
            <w:r w:rsidRPr="00CA4B21">
              <w:t>Email</w:t>
            </w:r>
            <w:r w:rsidRPr="00CA4B21">
              <w:tab/>
            </w:r>
          </w:p>
        </w:tc>
        <w:tc>
          <w:tcPr>
            <w:tcW w:w="8510" w:type="dxa"/>
          </w:tcPr>
          <w:p w14:paraId="05A228F9" w14:textId="77777777" w:rsidR="00E02835" w:rsidRPr="00CA4B21" w:rsidRDefault="00E02835" w:rsidP="006E0698">
            <w:pPr>
              <w:pStyle w:val="TTCTText"/>
              <w:cnfStyle w:val="000000000000" w:firstRow="0" w:lastRow="0" w:firstColumn="0" w:lastColumn="0" w:oddVBand="0" w:evenVBand="0" w:oddHBand="0" w:evenHBand="0" w:firstRowFirstColumn="0" w:firstRowLastColumn="0" w:lastRowFirstColumn="0" w:lastRowLastColumn="0"/>
            </w:pPr>
          </w:p>
        </w:tc>
      </w:tr>
      <w:tr w:rsidR="00E02835" w:rsidRPr="00CA4B21" w14:paraId="07E8440D" w14:textId="77777777" w:rsidTr="00E02835">
        <w:tc>
          <w:tcPr>
            <w:cnfStyle w:val="001000000000" w:firstRow="0" w:lastRow="0" w:firstColumn="1" w:lastColumn="0" w:oddVBand="0" w:evenVBand="0" w:oddHBand="0" w:evenHBand="0" w:firstRowFirstColumn="0" w:firstRowLastColumn="0" w:lastRowFirstColumn="0" w:lastRowLastColumn="0"/>
            <w:tcW w:w="1980" w:type="dxa"/>
          </w:tcPr>
          <w:p w14:paraId="6608C896" w14:textId="77777777" w:rsidR="00E02835" w:rsidRPr="00CA4B21" w:rsidRDefault="00E02835" w:rsidP="006E0698">
            <w:pPr>
              <w:pStyle w:val="TTCTText"/>
            </w:pPr>
            <w:r w:rsidRPr="00CA4B21">
              <w:t>Telephone No.</w:t>
            </w:r>
          </w:p>
        </w:tc>
        <w:tc>
          <w:tcPr>
            <w:tcW w:w="8510" w:type="dxa"/>
          </w:tcPr>
          <w:p w14:paraId="7A04095E" w14:textId="77777777" w:rsidR="00E02835" w:rsidRPr="00CA4B21" w:rsidRDefault="00E02835" w:rsidP="006E0698">
            <w:pPr>
              <w:pStyle w:val="TTCTText"/>
              <w:cnfStyle w:val="000000000000" w:firstRow="0" w:lastRow="0" w:firstColumn="0" w:lastColumn="0" w:oddVBand="0" w:evenVBand="0" w:oddHBand="0" w:evenHBand="0" w:firstRowFirstColumn="0" w:firstRowLastColumn="0" w:lastRowFirstColumn="0" w:lastRowLastColumn="0"/>
            </w:pPr>
          </w:p>
        </w:tc>
      </w:tr>
      <w:tr w:rsidR="00E02835" w:rsidRPr="00CA4B21" w14:paraId="068DE54D" w14:textId="77777777" w:rsidTr="00E02835">
        <w:tc>
          <w:tcPr>
            <w:cnfStyle w:val="001000000000" w:firstRow="0" w:lastRow="0" w:firstColumn="1" w:lastColumn="0" w:oddVBand="0" w:evenVBand="0" w:oddHBand="0" w:evenHBand="0" w:firstRowFirstColumn="0" w:firstRowLastColumn="0" w:lastRowFirstColumn="0" w:lastRowLastColumn="0"/>
            <w:tcW w:w="1980" w:type="dxa"/>
          </w:tcPr>
          <w:p w14:paraId="74876596" w14:textId="77777777" w:rsidR="00E02835" w:rsidRPr="00CA4B21" w:rsidRDefault="00E02835" w:rsidP="006E0698">
            <w:pPr>
              <w:pStyle w:val="TTCTText"/>
            </w:pPr>
            <w:r w:rsidRPr="00CA4B21">
              <w:t xml:space="preserve">Signature         </w:t>
            </w:r>
            <w:r w:rsidRPr="00CA4B21">
              <w:tab/>
            </w:r>
          </w:p>
        </w:tc>
        <w:tc>
          <w:tcPr>
            <w:tcW w:w="8510" w:type="dxa"/>
          </w:tcPr>
          <w:p w14:paraId="0951148C" w14:textId="77777777" w:rsidR="00E02835" w:rsidRPr="00CA4B21" w:rsidRDefault="00E02835" w:rsidP="006E0698">
            <w:pPr>
              <w:pStyle w:val="TTCTText"/>
              <w:cnfStyle w:val="000000000000" w:firstRow="0" w:lastRow="0" w:firstColumn="0" w:lastColumn="0" w:oddVBand="0" w:evenVBand="0" w:oddHBand="0" w:evenHBand="0" w:firstRowFirstColumn="0" w:firstRowLastColumn="0" w:lastRowFirstColumn="0" w:lastRowLastColumn="0"/>
            </w:pPr>
          </w:p>
        </w:tc>
      </w:tr>
      <w:tr w:rsidR="00E02835" w:rsidRPr="00CA4B21" w14:paraId="6349A3FF" w14:textId="77777777" w:rsidTr="00E02835">
        <w:trPr>
          <w:trHeight w:val="406"/>
        </w:trPr>
        <w:tc>
          <w:tcPr>
            <w:cnfStyle w:val="001000000000" w:firstRow="0" w:lastRow="0" w:firstColumn="1" w:lastColumn="0" w:oddVBand="0" w:evenVBand="0" w:oddHBand="0" w:evenHBand="0" w:firstRowFirstColumn="0" w:firstRowLastColumn="0" w:lastRowFirstColumn="0" w:lastRowLastColumn="0"/>
            <w:tcW w:w="1980" w:type="dxa"/>
          </w:tcPr>
          <w:p w14:paraId="0CA2756C" w14:textId="77777777" w:rsidR="00E02835" w:rsidRPr="00CA4B21" w:rsidRDefault="00E02835" w:rsidP="006E0698">
            <w:pPr>
              <w:pStyle w:val="TTCTText"/>
            </w:pPr>
            <w:r w:rsidRPr="00CA4B21">
              <w:t>Print name</w:t>
            </w:r>
            <w:r w:rsidRPr="00CA4B21">
              <w:tab/>
              <w:t xml:space="preserve"> </w:t>
            </w:r>
          </w:p>
        </w:tc>
        <w:tc>
          <w:tcPr>
            <w:tcW w:w="8510" w:type="dxa"/>
          </w:tcPr>
          <w:p w14:paraId="4F7F576C" w14:textId="77777777" w:rsidR="00E02835" w:rsidRPr="00CA4B21" w:rsidRDefault="00E02835" w:rsidP="006E0698">
            <w:pPr>
              <w:pStyle w:val="TTCTText"/>
              <w:cnfStyle w:val="000000000000" w:firstRow="0" w:lastRow="0" w:firstColumn="0" w:lastColumn="0" w:oddVBand="0" w:evenVBand="0" w:oddHBand="0" w:evenHBand="0" w:firstRowFirstColumn="0" w:firstRowLastColumn="0" w:lastRowFirstColumn="0" w:lastRowLastColumn="0"/>
            </w:pPr>
          </w:p>
        </w:tc>
      </w:tr>
      <w:tr w:rsidR="00E02835" w:rsidRPr="00CA4B21" w14:paraId="6B28F7C4" w14:textId="77777777" w:rsidTr="00E02835">
        <w:tc>
          <w:tcPr>
            <w:cnfStyle w:val="001000000000" w:firstRow="0" w:lastRow="0" w:firstColumn="1" w:lastColumn="0" w:oddVBand="0" w:evenVBand="0" w:oddHBand="0" w:evenHBand="0" w:firstRowFirstColumn="0" w:firstRowLastColumn="0" w:lastRowFirstColumn="0" w:lastRowLastColumn="0"/>
            <w:tcW w:w="1980" w:type="dxa"/>
          </w:tcPr>
          <w:p w14:paraId="1B255EB5" w14:textId="77777777" w:rsidR="00E02835" w:rsidRPr="00CA4B21" w:rsidRDefault="00E02835" w:rsidP="006E0698">
            <w:pPr>
              <w:pStyle w:val="TTCTText"/>
            </w:pPr>
            <w:r w:rsidRPr="00CA4B21">
              <w:t>Date</w:t>
            </w:r>
            <w:r w:rsidRPr="00CA4B21">
              <w:tab/>
            </w:r>
            <w:r w:rsidRPr="00CA4B21">
              <w:tab/>
            </w:r>
          </w:p>
        </w:tc>
        <w:tc>
          <w:tcPr>
            <w:tcW w:w="8510" w:type="dxa"/>
          </w:tcPr>
          <w:p w14:paraId="03AEFCE8" w14:textId="77777777" w:rsidR="00E02835" w:rsidRPr="00CA4B21" w:rsidRDefault="00E02835" w:rsidP="006E0698">
            <w:pPr>
              <w:pStyle w:val="TTCTText"/>
              <w:cnfStyle w:val="000000000000" w:firstRow="0" w:lastRow="0" w:firstColumn="0" w:lastColumn="0" w:oddVBand="0" w:evenVBand="0" w:oddHBand="0" w:evenHBand="0" w:firstRowFirstColumn="0" w:firstRowLastColumn="0" w:lastRowFirstColumn="0" w:lastRowLastColumn="0"/>
            </w:pPr>
          </w:p>
        </w:tc>
      </w:tr>
    </w:tbl>
    <w:p w14:paraId="5B764C7F" w14:textId="77777777" w:rsidR="00E02835" w:rsidRDefault="00E02835" w:rsidP="00E02835">
      <w:pPr>
        <w:pStyle w:val="TTCTText"/>
      </w:pPr>
    </w:p>
    <w:p w14:paraId="23496582" w14:textId="639BB3B7" w:rsidR="00E02835" w:rsidRPr="00736174" w:rsidRDefault="00E02835" w:rsidP="00E02835">
      <w:pPr>
        <w:pStyle w:val="TTCTText"/>
      </w:pPr>
      <w:r w:rsidRPr="00E02835">
        <w:t xml:space="preserve">Please return this form to </w:t>
      </w:r>
      <w:hyperlink r:id="rId11" w:history="1">
        <w:r w:rsidRPr="00E02835">
          <w:rPr>
            <w:rStyle w:val="Hyperlink"/>
          </w:rPr>
          <w:t>GDPR@</w:t>
        </w:r>
        <w:r w:rsidRPr="00E02835">
          <w:rPr>
            <w:rStyle w:val="Hyperlink"/>
          </w:rPr>
          <w:t>woodlands</w:t>
        </w:r>
        <w:r w:rsidRPr="00E02835">
          <w:rPr>
            <w:rStyle w:val="Hyperlink"/>
          </w:rPr>
          <w:t>.ttct.co.uk</w:t>
        </w:r>
      </w:hyperlink>
    </w:p>
    <w:sectPr w:rsidR="00E02835" w:rsidRPr="00736174" w:rsidSect="000145B2">
      <w:headerReference w:type="even" r:id="rId12"/>
      <w:headerReference w:type="default" r:id="rId13"/>
      <w:footerReference w:type="default" r:id="rId14"/>
      <w:headerReference w:type="first" r:id="rId15"/>
      <w:footerReference w:type="first" r:id="rId16"/>
      <w:pgSz w:w="11906" w:h="16838"/>
      <w:pgMar w:top="720" w:right="720" w:bottom="720" w:left="720" w:header="56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7D48A" w14:textId="77777777" w:rsidR="00C5794F" w:rsidRDefault="00C5794F" w:rsidP="000D506B">
      <w:r>
        <w:separator/>
      </w:r>
    </w:p>
  </w:endnote>
  <w:endnote w:type="continuationSeparator" w:id="0">
    <w:p w14:paraId="0159059A" w14:textId="77777777" w:rsidR="00C5794F" w:rsidRDefault="00C5794F" w:rsidP="000D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panose1 w:val="020B0504020202020204"/>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7F07" w14:textId="77777777" w:rsidR="000D506B" w:rsidRPr="00D05C9D" w:rsidRDefault="00D92CF6">
    <w:pPr>
      <w:pStyle w:val="Footer"/>
      <w:rPr>
        <w:rFonts w:ascii="Avenir Next LT Pro" w:hAnsi="Avenir Next LT Pro"/>
        <w:sz w:val="18"/>
        <w:szCs w:val="18"/>
      </w:rPr>
    </w:pPr>
    <w:r w:rsidRPr="00D0338A">
      <w:rPr>
        <w:b/>
        <w:bCs/>
        <w:noProof/>
      </w:rPr>
      <w:drawing>
        <wp:anchor distT="0" distB="0" distL="114300" distR="114300" simplePos="0" relativeHeight="251660288" behindDoc="1" locked="0" layoutInCell="1" allowOverlap="1" wp14:anchorId="0C1898DF" wp14:editId="26AD5E95">
          <wp:simplePos x="0" y="0"/>
          <wp:positionH relativeFrom="margin">
            <wp:posOffset>5382895</wp:posOffset>
          </wp:positionH>
          <wp:positionV relativeFrom="paragraph">
            <wp:posOffset>-198120</wp:posOffset>
          </wp:positionV>
          <wp:extent cx="414000" cy="43560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414000" cy="435600"/>
                  </a:xfrm>
                  <a:prstGeom prst="rect">
                    <a:avLst/>
                  </a:prstGeom>
                </pic:spPr>
              </pic:pic>
            </a:graphicData>
          </a:graphic>
          <wp14:sizeRelH relativeFrom="page">
            <wp14:pctWidth>0</wp14:pctWidth>
          </wp14:sizeRelH>
          <wp14:sizeRelV relativeFrom="page">
            <wp14:pctHeight>0</wp14:pctHeight>
          </wp14:sizeRelV>
        </wp:anchor>
      </w:drawing>
    </w:r>
    <w:r w:rsidR="007C22FB">
      <w:rPr>
        <w:noProof/>
      </w:rPr>
      <w:drawing>
        <wp:anchor distT="0" distB="0" distL="114300" distR="114300" simplePos="0" relativeHeight="251657216" behindDoc="0" locked="0" layoutInCell="1" allowOverlap="1" wp14:anchorId="64123D1D" wp14:editId="2ABF6A36">
          <wp:simplePos x="0" y="0"/>
          <mc:AlternateContent>
            <mc:Choice Requires="wp14">
              <wp:positionH relativeFrom="margin">
                <wp14:pctPosHOffset>90000</wp14:pctPosHOffset>
              </wp:positionH>
            </mc:Choice>
            <mc:Fallback>
              <wp:positionH relativeFrom="page">
                <wp:posOffset>6438265</wp:posOffset>
              </wp:positionH>
            </mc:Fallback>
          </mc:AlternateContent>
          <wp:positionV relativeFrom="paragraph">
            <wp:posOffset>-180340</wp:posOffset>
          </wp:positionV>
          <wp:extent cx="745200" cy="450000"/>
          <wp:effectExtent l="0" t="0" r="0" b="7620"/>
          <wp:wrapNone/>
          <wp:docPr id="28" name="Picture 2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5200" cy="450000"/>
                  </a:xfrm>
                  <a:prstGeom prst="rect">
                    <a:avLst/>
                  </a:prstGeom>
                </pic:spPr>
              </pic:pic>
            </a:graphicData>
          </a:graphic>
          <wp14:sizeRelH relativeFrom="page">
            <wp14:pctWidth>0</wp14:pctWidth>
          </wp14:sizeRelH>
          <wp14:sizeRelV relativeFrom="page">
            <wp14:pctHeight>0</wp14:pctHeight>
          </wp14:sizeRelV>
        </wp:anchor>
      </w:drawing>
    </w:r>
    <w:r w:rsidR="00D05C9D" w:rsidRPr="00D05C9D">
      <w:rPr>
        <w:sz w:val="18"/>
        <w:szCs w:val="18"/>
      </w:rPr>
      <w:t xml:space="preserve"> </w:t>
    </w:r>
    <w:r w:rsidR="00B5321F" w:rsidRPr="00B5321F">
      <w:rPr>
        <w:rFonts w:ascii="Avenir Next LT Pro" w:hAnsi="Avenir Next LT Pro"/>
        <w:sz w:val="18"/>
        <w:szCs w:val="18"/>
      </w:rPr>
      <w:t>ALLESTREE</w:t>
    </w:r>
    <w:r w:rsidR="00B5321F">
      <w:rPr>
        <w:rFonts w:ascii="Avenir Next LT Pro" w:hAnsi="Avenir Next LT Pro"/>
        <w:b/>
        <w:bCs/>
        <w:sz w:val="18"/>
        <w:szCs w:val="18"/>
      </w:rPr>
      <w:t xml:space="preserve"> WOODLANDS</w:t>
    </w:r>
    <w:r>
      <w:rPr>
        <w:rFonts w:ascii="Avenir Next LT Pro" w:hAnsi="Avenir Next LT Pro"/>
        <w:sz w:val="18"/>
        <w:szCs w:val="18"/>
      </w:rPr>
      <w:t xml:space="preserve"> SCHOOL</w:t>
    </w:r>
    <w:r w:rsidR="006920B8">
      <w:rPr>
        <w:rFonts w:ascii="Avenir Next LT Pro" w:hAnsi="Avenir Next LT Pro"/>
        <w:sz w:val="18"/>
        <w:szCs w:val="18"/>
      </w:rPr>
      <w:t xml:space="preserve">   </w:t>
    </w:r>
    <w:r w:rsidR="00B5321F">
      <w:rPr>
        <w:rFonts w:ascii="Avenir Next LT Pro" w:hAnsi="Avenir Next LT Pro"/>
        <w:sz w:val="18"/>
        <w:szCs w:val="18"/>
      </w:rPr>
      <w:t>Courage</w:t>
    </w:r>
    <w:r w:rsidR="00B5321F" w:rsidRPr="00D05C9D">
      <w:rPr>
        <w:rFonts w:ascii="Avenir Next LT Pro" w:hAnsi="Avenir Next LT Pro"/>
        <w:sz w:val="18"/>
        <w:szCs w:val="18"/>
      </w:rPr>
      <w:t xml:space="preserve"> | </w:t>
    </w:r>
    <w:r w:rsidR="00B5321F">
      <w:rPr>
        <w:rFonts w:ascii="Avenir Next LT Pro" w:hAnsi="Avenir Next LT Pro"/>
        <w:sz w:val="18"/>
        <w:szCs w:val="18"/>
      </w:rPr>
      <w:t>Optimism</w:t>
    </w:r>
    <w:r w:rsidR="00B5321F" w:rsidRPr="00D05C9D">
      <w:rPr>
        <w:rFonts w:ascii="Avenir Next LT Pro" w:hAnsi="Avenir Next LT Pro"/>
        <w:sz w:val="18"/>
        <w:szCs w:val="18"/>
      </w:rPr>
      <w:t xml:space="preserve"> | </w:t>
    </w:r>
    <w:r w:rsidR="00B5321F">
      <w:rPr>
        <w:rFonts w:ascii="Avenir Next LT Pro" w:hAnsi="Avenir Next LT Pro"/>
        <w:sz w:val="18"/>
        <w:szCs w:val="18"/>
      </w:rPr>
      <w:t>Regard | Endeavour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5795" w14:textId="77777777" w:rsidR="000D506B" w:rsidRPr="00D05C9D" w:rsidRDefault="00D92CF6">
    <w:pPr>
      <w:pStyle w:val="Footer"/>
      <w:rPr>
        <w:rFonts w:ascii="Avenir Next LT Pro" w:hAnsi="Avenir Next LT Pro"/>
        <w:sz w:val="18"/>
        <w:szCs w:val="18"/>
      </w:rPr>
    </w:pPr>
    <w:r w:rsidRPr="00B5321F">
      <w:rPr>
        <w:noProof/>
      </w:rPr>
      <w:drawing>
        <wp:anchor distT="0" distB="0" distL="114300" distR="114300" simplePos="0" relativeHeight="251659264" behindDoc="1" locked="1" layoutInCell="1" allowOverlap="1" wp14:anchorId="71F5CC5A" wp14:editId="7DAD9333">
          <wp:simplePos x="0" y="0"/>
          <wp:positionH relativeFrom="margin">
            <wp:posOffset>5382895</wp:posOffset>
          </wp:positionH>
          <wp:positionV relativeFrom="paragraph">
            <wp:posOffset>-198120</wp:posOffset>
          </wp:positionV>
          <wp:extent cx="414000" cy="435600"/>
          <wp:effectExtent l="0" t="0" r="571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414000" cy="435600"/>
                  </a:xfrm>
                  <a:prstGeom prst="rect">
                    <a:avLst/>
                  </a:prstGeom>
                </pic:spPr>
              </pic:pic>
            </a:graphicData>
          </a:graphic>
          <wp14:sizeRelH relativeFrom="page">
            <wp14:pctWidth>0</wp14:pctWidth>
          </wp14:sizeRelH>
          <wp14:sizeRelV relativeFrom="page">
            <wp14:pctHeight>0</wp14:pctHeight>
          </wp14:sizeRelV>
        </wp:anchor>
      </w:drawing>
    </w:r>
    <w:r w:rsidR="007C22FB" w:rsidRPr="00B5321F">
      <w:rPr>
        <w:rFonts w:ascii="Avenir Next LT Pro" w:hAnsi="Avenir Next LT Pro"/>
        <w:noProof/>
      </w:rPr>
      <w:drawing>
        <wp:anchor distT="0" distB="0" distL="114300" distR="114300" simplePos="0" relativeHeight="251656192" behindDoc="0" locked="1" layoutInCell="1" allowOverlap="1" wp14:anchorId="06F50B22" wp14:editId="01B8D7B8">
          <wp:simplePos x="0" y="0"/>
          <mc:AlternateContent>
            <mc:Choice Requires="wp14">
              <wp:positionH relativeFrom="margin">
                <wp14:pctPosHOffset>90000</wp14:pctPosHOffset>
              </wp:positionH>
            </mc:Choice>
            <mc:Fallback>
              <wp:positionH relativeFrom="page">
                <wp:posOffset>6438265</wp:posOffset>
              </wp:positionH>
            </mc:Fallback>
          </mc:AlternateContent>
          <wp:positionV relativeFrom="page">
            <wp:posOffset>9814560</wp:posOffset>
          </wp:positionV>
          <wp:extent cx="745200" cy="450000"/>
          <wp:effectExtent l="0" t="0" r="0" b="0"/>
          <wp:wrapNone/>
          <wp:docPr id="31" name="Picture 3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5200" cy="450000"/>
                  </a:xfrm>
                  <a:prstGeom prst="rect">
                    <a:avLst/>
                  </a:prstGeom>
                </pic:spPr>
              </pic:pic>
            </a:graphicData>
          </a:graphic>
          <wp14:sizeRelH relativeFrom="page">
            <wp14:pctWidth>0</wp14:pctWidth>
          </wp14:sizeRelH>
          <wp14:sizeRelV relativeFrom="page">
            <wp14:pctHeight>0</wp14:pctHeight>
          </wp14:sizeRelV>
        </wp:anchor>
      </w:drawing>
    </w:r>
    <w:r w:rsidR="00B5321F" w:rsidRPr="00B5321F">
      <w:rPr>
        <w:rFonts w:ascii="Avenir Next LT Pro" w:hAnsi="Avenir Next LT Pro"/>
        <w:sz w:val="18"/>
        <w:szCs w:val="18"/>
      </w:rPr>
      <w:t>ALLESTREE</w:t>
    </w:r>
    <w:r w:rsidR="00B5321F">
      <w:rPr>
        <w:rFonts w:ascii="Avenir Next LT Pro" w:hAnsi="Avenir Next LT Pro"/>
        <w:b/>
        <w:bCs/>
        <w:sz w:val="18"/>
        <w:szCs w:val="18"/>
      </w:rPr>
      <w:t xml:space="preserve"> WOODLANDS</w:t>
    </w:r>
    <w:r w:rsidRPr="00D92CF6">
      <w:rPr>
        <w:rFonts w:ascii="Avenir Next LT Pro" w:hAnsi="Avenir Next LT Pro"/>
        <w:sz w:val="18"/>
        <w:szCs w:val="18"/>
      </w:rPr>
      <w:t xml:space="preserve"> SCHOOL</w:t>
    </w:r>
    <w:r w:rsidR="006920B8">
      <w:rPr>
        <w:rFonts w:ascii="Avenir Next LT Pro" w:hAnsi="Avenir Next LT Pro"/>
        <w:sz w:val="18"/>
        <w:szCs w:val="18"/>
      </w:rPr>
      <w:t xml:space="preserve">   </w:t>
    </w:r>
    <w:r w:rsidR="00B5321F">
      <w:rPr>
        <w:rFonts w:ascii="Avenir Next LT Pro" w:hAnsi="Avenir Next LT Pro"/>
        <w:sz w:val="18"/>
        <w:szCs w:val="18"/>
      </w:rPr>
      <w:t>Courage</w:t>
    </w:r>
    <w:r w:rsidR="00B5321F" w:rsidRPr="00D05C9D">
      <w:rPr>
        <w:rFonts w:ascii="Avenir Next LT Pro" w:hAnsi="Avenir Next LT Pro"/>
        <w:sz w:val="18"/>
        <w:szCs w:val="18"/>
      </w:rPr>
      <w:t xml:space="preserve"> | </w:t>
    </w:r>
    <w:r w:rsidR="00B5321F">
      <w:rPr>
        <w:rFonts w:ascii="Avenir Next LT Pro" w:hAnsi="Avenir Next LT Pro"/>
        <w:sz w:val="18"/>
        <w:szCs w:val="18"/>
      </w:rPr>
      <w:t>Optimism</w:t>
    </w:r>
    <w:r w:rsidR="00B5321F" w:rsidRPr="00D05C9D">
      <w:rPr>
        <w:rFonts w:ascii="Avenir Next LT Pro" w:hAnsi="Avenir Next LT Pro"/>
        <w:sz w:val="18"/>
        <w:szCs w:val="18"/>
      </w:rPr>
      <w:t xml:space="preserve"> | </w:t>
    </w:r>
    <w:r w:rsidR="00B5321F">
      <w:rPr>
        <w:rFonts w:ascii="Avenir Next LT Pro" w:hAnsi="Avenir Next LT Pro"/>
        <w:sz w:val="18"/>
        <w:szCs w:val="18"/>
      </w:rPr>
      <w:t>Regard | Endeavour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31DD0" w14:textId="77777777" w:rsidR="00C5794F" w:rsidRDefault="00C5794F" w:rsidP="000D506B">
      <w:r>
        <w:separator/>
      </w:r>
    </w:p>
  </w:footnote>
  <w:footnote w:type="continuationSeparator" w:id="0">
    <w:p w14:paraId="0B9E69B3" w14:textId="77777777" w:rsidR="00C5794F" w:rsidRDefault="00C5794F" w:rsidP="000D5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A786" w14:textId="77777777" w:rsidR="000D506B" w:rsidRDefault="00C5794F">
    <w:pPr>
      <w:pStyle w:val="Header"/>
    </w:pPr>
    <w:r>
      <w:rPr>
        <w:noProof/>
      </w:rPr>
      <w:pict w14:anchorId="508D43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6045805" o:spid="_x0000_s1025" type="#_x0000_t75" alt="" style="position:absolute;margin-left:0;margin-top:0;width:892.5pt;height:1263pt;z-index:-251655168;mso-wrap-edited:f;mso-width-percent:0;mso-height-percent:0;mso-position-horizontal:center;mso-position-horizontal-relative:margin;mso-position-vertical:center;mso-position-vertical-relative:margin;mso-width-percent:0;mso-height-percent:0" o:allowincell="f">
          <v:imagedata r:id="rId1" o:title="Ashfield Schoo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ED5C" w14:textId="77777777" w:rsidR="000D506B" w:rsidRPr="002B3157" w:rsidRDefault="00B5321F" w:rsidP="002B3157">
    <w:pPr>
      <w:pStyle w:val="Header"/>
      <w:jc w:val="right"/>
      <w:rPr>
        <w:rFonts w:ascii="Avenir Next LT Pro" w:hAnsi="Avenir Next LT Pro"/>
        <w:sz w:val="16"/>
        <w:szCs w:val="16"/>
      </w:rPr>
    </w:pPr>
    <w:r>
      <w:rPr>
        <w:rFonts w:ascii="Avenir Next LT Pro" w:hAnsi="Avenir Next LT Pro"/>
        <w:noProof/>
        <w:sz w:val="18"/>
        <w:szCs w:val="18"/>
      </w:rPr>
      <w:drawing>
        <wp:anchor distT="0" distB="0" distL="114300" distR="114300" simplePos="0" relativeHeight="251654144" behindDoc="1" locked="0" layoutInCell="1" allowOverlap="1" wp14:anchorId="194A2787" wp14:editId="4CDB1745">
          <wp:simplePos x="0" y="0"/>
          <wp:positionH relativeFrom="column">
            <wp:posOffset>-457200</wp:posOffset>
          </wp:positionH>
          <wp:positionV relativeFrom="paragraph">
            <wp:posOffset>-369074</wp:posOffset>
          </wp:positionV>
          <wp:extent cx="7560129" cy="10698746"/>
          <wp:effectExtent l="0" t="0" r="0" b="0"/>
          <wp:wrapNone/>
          <wp:docPr id="1249227189" name="Picture 3" descr="A white triangle with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227189" name="Picture 3" descr="A white triangle with a tre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129" cy="10698746"/>
                  </a:xfrm>
                  <a:prstGeom prst="rect">
                    <a:avLst/>
                  </a:prstGeom>
                </pic:spPr>
              </pic:pic>
            </a:graphicData>
          </a:graphic>
          <wp14:sizeRelH relativeFrom="page">
            <wp14:pctWidth>0</wp14:pctWidth>
          </wp14:sizeRelH>
          <wp14:sizeRelV relativeFrom="page">
            <wp14:pctHeight>0</wp14:pctHeight>
          </wp14:sizeRelV>
        </wp:anchor>
      </w:drawing>
    </w:r>
    <w:sdt>
      <w:sdtPr>
        <w:id w:val="-1107652891"/>
        <w:docPartObj>
          <w:docPartGallery w:val="Page Numbers (Top of Page)"/>
          <w:docPartUnique/>
        </w:docPartObj>
      </w:sdtPr>
      <w:sdtEndPr>
        <w:rPr>
          <w:rFonts w:ascii="Avenir Next LT Pro" w:hAnsi="Avenir Next LT Pro"/>
          <w:noProof/>
          <w:sz w:val="16"/>
          <w:szCs w:val="16"/>
        </w:rPr>
      </w:sdtEndPr>
      <w:sdtContent>
        <w:r w:rsidR="004B3496" w:rsidRPr="004B3496">
          <w:rPr>
            <w:rFonts w:ascii="Avenir Next LT Pro" w:hAnsi="Avenir Next LT Pro"/>
            <w:sz w:val="16"/>
            <w:szCs w:val="16"/>
          </w:rPr>
          <w:fldChar w:fldCharType="begin"/>
        </w:r>
        <w:r w:rsidR="004B3496" w:rsidRPr="004B3496">
          <w:rPr>
            <w:rFonts w:ascii="Avenir Next LT Pro" w:hAnsi="Avenir Next LT Pro"/>
            <w:sz w:val="16"/>
            <w:szCs w:val="16"/>
          </w:rPr>
          <w:instrText xml:space="preserve"> PAGE   \* MERGEFORMAT </w:instrText>
        </w:r>
        <w:r w:rsidR="004B3496" w:rsidRPr="004B3496">
          <w:rPr>
            <w:rFonts w:ascii="Avenir Next LT Pro" w:hAnsi="Avenir Next LT Pro"/>
            <w:sz w:val="16"/>
            <w:szCs w:val="16"/>
          </w:rPr>
          <w:fldChar w:fldCharType="separate"/>
        </w:r>
        <w:r w:rsidR="004B3496" w:rsidRPr="004B3496">
          <w:rPr>
            <w:rFonts w:ascii="Avenir Next LT Pro" w:hAnsi="Avenir Next LT Pro"/>
            <w:noProof/>
            <w:sz w:val="16"/>
            <w:szCs w:val="16"/>
          </w:rPr>
          <w:t>2</w:t>
        </w:r>
        <w:r w:rsidR="004B3496" w:rsidRPr="004B3496">
          <w:rPr>
            <w:rFonts w:ascii="Avenir Next LT Pro" w:hAnsi="Avenir Next LT Pro"/>
            <w:noProof/>
            <w:sz w:val="16"/>
            <w:szCs w:val="16"/>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7CE4" w14:textId="77777777" w:rsidR="000D506B" w:rsidRDefault="00B5321F">
    <w:pPr>
      <w:pStyle w:val="Header"/>
    </w:pPr>
    <w:r>
      <w:rPr>
        <w:rFonts w:ascii="Avenir Next LT Pro" w:hAnsi="Avenir Next LT Pro"/>
        <w:b/>
        <w:bCs/>
        <w:noProof/>
        <w:sz w:val="28"/>
        <w:szCs w:val="28"/>
      </w:rPr>
      <w:drawing>
        <wp:anchor distT="0" distB="0" distL="114300" distR="114300" simplePos="0" relativeHeight="251655168" behindDoc="1" locked="0" layoutInCell="1" allowOverlap="1" wp14:anchorId="0C5A69F2" wp14:editId="039F119B">
          <wp:simplePos x="0" y="0"/>
          <wp:positionH relativeFrom="column">
            <wp:posOffset>-664845</wp:posOffset>
          </wp:positionH>
          <wp:positionV relativeFrom="paragraph">
            <wp:posOffset>-689766</wp:posOffset>
          </wp:positionV>
          <wp:extent cx="7793182" cy="11028551"/>
          <wp:effectExtent l="0" t="0" r="5080" b="0"/>
          <wp:wrapNone/>
          <wp:docPr id="2051656896" name="Picture 1" descr="A white triangle with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656896" name="Picture 1" descr="A white triangle with a tre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182" cy="11028551"/>
                  </a:xfrm>
                  <a:prstGeom prst="rect">
                    <a:avLst/>
                  </a:prstGeom>
                </pic:spPr>
              </pic:pic>
            </a:graphicData>
          </a:graphic>
          <wp14:sizeRelH relativeFrom="page">
            <wp14:pctWidth>0</wp14:pctWidth>
          </wp14:sizeRelH>
          <wp14:sizeRelV relativeFrom="page">
            <wp14:pctHeight>0</wp14:pctHeight>
          </wp14:sizeRelV>
        </wp:anchor>
      </w:drawing>
    </w:r>
    <w:r w:rsidR="00D92CF6">
      <w:rPr>
        <w:rFonts w:ascii="Avenir Next LT Pro" w:hAnsi="Avenir Next LT Pro"/>
        <w:b/>
        <w:bCs/>
        <w:noProof/>
        <w:sz w:val="28"/>
        <w:szCs w:val="28"/>
      </w:rPr>
      <w:drawing>
        <wp:anchor distT="0" distB="0" distL="114300" distR="114300" simplePos="0" relativeHeight="251658240" behindDoc="1" locked="1" layoutInCell="1" allowOverlap="1" wp14:anchorId="08730CA0" wp14:editId="40B81B22">
          <wp:simplePos x="0" y="0"/>
          <wp:positionH relativeFrom="page">
            <wp:posOffset>4926330</wp:posOffset>
          </wp:positionH>
          <wp:positionV relativeFrom="page">
            <wp:posOffset>217805</wp:posOffset>
          </wp:positionV>
          <wp:extent cx="2433320" cy="13182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rcRect l="2319" r="2319"/>
                  <a:stretch>
                    <a:fillRect/>
                  </a:stretch>
                </pic:blipFill>
                <pic:spPr bwMode="auto">
                  <a:xfrm>
                    <a:off x="0" y="0"/>
                    <a:ext cx="2433320" cy="1318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0519"/>
    <w:multiLevelType w:val="hybridMultilevel"/>
    <w:tmpl w:val="93C8C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E0CF6"/>
    <w:multiLevelType w:val="hybridMultilevel"/>
    <w:tmpl w:val="DE1EB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45786"/>
    <w:multiLevelType w:val="hybridMultilevel"/>
    <w:tmpl w:val="CF50F088"/>
    <w:lvl w:ilvl="0" w:tplc="F202C48C">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53D10"/>
    <w:multiLevelType w:val="hybridMultilevel"/>
    <w:tmpl w:val="B97C57EE"/>
    <w:lvl w:ilvl="0" w:tplc="37D2BD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C4CAA"/>
    <w:multiLevelType w:val="hybridMultilevel"/>
    <w:tmpl w:val="A2B6C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51937"/>
    <w:multiLevelType w:val="multilevel"/>
    <w:tmpl w:val="8C46BA5E"/>
    <w:lvl w:ilvl="0">
      <w:start w:val="1"/>
      <w:numFmt w:val="bullet"/>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61714B"/>
    <w:multiLevelType w:val="hybridMultilevel"/>
    <w:tmpl w:val="20966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12DE9"/>
    <w:multiLevelType w:val="hybridMultilevel"/>
    <w:tmpl w:val="0F14B3E4"/>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CD1DF7"/>
    <w:multiLevelType w:val="hybridMultilevel"/>
    <w:tmpl w:val="ADC4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968B9"/>
    <w:multiLevelType w:val="hybridMultilevel"/>
    <w:tmpl w:val="BF3E5F76"/>
    <w:lvl w:ilvl="0" w:tplc="F202C48C">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C15ED"/>
    <w:multiLevelType w:val="multilevel"/>
    <w:tmpl w:val="D6667FBE"/>
    <w:lvl w:ilvl="0">
      <w:start w:val="1"/>
      <w:numFmt w:val="bullet"/>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AF2A8E"/>
    <w:multiLevelType w:val="multilevel"/>
    <w:tmpl w:val="9CC24C74"/>
    <w:styleLink w:val="TTCTBulletpoint"/>
    <w:lvl w:ilvl="0">
      <w:start w:val="1"/>
      <w:numFmt w:val="bullet"/>
      <w:lvlText w:val=""/>
      <w:lvlJc w:val="left"/>
      <w:pPr>
        <w:ind w:left="360" w:hanging="36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203053"/>
    <w:multiLevelType w:val="hybridMultilevel"/>
    <w:tmpl w:val="20966EB0"/>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E3B54"/>
    <w:multiLevelType w:val="hybridMultilevel"/>
    <w:tmpl w:val="A2DC395A"/>
    <w:lvl w:ilvl="0" w:tplc="1BA012E6">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14" w15:restartNumberingAfterBreak="0">
    <w:nsid w:val="3A9E6EB4"/>
    <w:multiLevelType w:val="hybridMultilevel"/>
    <w:tmpl w:val="9CC24C74"/>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726DD7"/>
    <w:multiLevelType w:val="multilevel"/>
    <w:tmpl w:val="9CC24C74"/>
    <w:numStyleLink w:val="TTCTBulletpoint"/>
  </w:abstractNum>
  <w:abstractNum w:abstractNumId="16" w15:restartNumberingAfterBreak="0">
    <w:nsid w:val="44D01E32"/>
    <w:multiLevelType w:val="hybridMultilevel"/>
    <w:tmpl w:val="16143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27C2E"/>
    <w:multiLevelType w:val="hybridMultilevel"/>
    <w:tmpl w:val="7DC220AE"/>
    <w:lvl w:ilvl="0" w:tplc="253CD680">
      <w:start w:val="1"/>
      <w:numFmt w:val="bullet"/>
      <w:lvlText w:val=""/>
      <w:lvlJc w:val="left"/>
      <w:pPr>
        <w:ind w:left="170" w:hanging="17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18" w15:restartNumberingAfterBreak="0">
    <w:nsid w:val="53C31F52"/>
    <w:multiLevelType w:val="hybridMultilevel"/>
    <w:tmpl w:val="885A50EE"/>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7347BF"/>
    <w:multiLevelType w:val="hybridMultilevel"/>
    <w:tmpl w:val="6D34EA1A"/>
    <w:lvl w:ilvl="0" w:tplc="37D2BD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CB1E66"/>
    <w:multiLevelType w:val="hybridMultilevel"/>
    <w:tmpl w:val="F19CA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EB5576"/>
    <w:multiLevelType w:val="multilevel"/>
    <w:tmpl w:val="D6667FBE"/>
    <w:lvl w:ilvl="0">
      <w:start w:val="1"/>
      <w:numFmt w:val="bullet"/>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DC38D9"/>
    <w:multiLevelType w:val="multilevel"/>
    <w:tmpl w:val="8B189A4A"/>
    <w:lvl w:ilvl="0">
      <w:start w:val="1"/>
      <w:numFmt w:val="bullet"/>
      <w:pStyle w:val="TTCTBulletpointV2"/>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C00624"/>
    <w:multiLevelType w:val="hybridMultilevel"/>
    <w:tmpl w:val="7360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44447C"/>
    <w:multiLevelType w:val="hybridMultilevel"/>
    <w:tmpl w:val="3C82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4F7E23"/>
    <w:multiLevelType w:val="hybridMultilevel"/>
    <w:tmpl w:val="BD585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0136210">
    <w:abstractNumId w:val="13"/>
  </w:num>
  <w:num w:numId="2" w16cid:durableId="811946443">
    <w:abstractNumId w:val="17"/>
  </w:num>
  <w:num w:numId="3" w16cid:durableId="849489453">
    <w:abstractNumId w:val="20"/>
  </w:num>
  <w:num w:numId="4" w16cid:durableId="932056626">
    <w:abstractNumId w:val="1"/>
  </w:num>
  <w:num w:numId="5" w16cid:durableId="1114598577">
    <w:abstractNumId w:val="23"/>
  </w:num>
  <w:num w:numId="6" w16cid:durableId="1611282717">
    <w:abstractNumId w:val="0"/>
  </w:num>
  <w:num w:numId="7" w16cid:durableId="434637708">
    <w:abstractNumId w:val="18"/>
  </w:num>
  <w:num w:numId="8" w16cid:durableId="1251306184">
    <w:abstractNumId w:val="6"/>
  </w:num>
  <w:num w:numId="9" w16cid:durableId="1794981489">
    <w:abstractNumId w:val="7"/>
  </w:num>
  <w:num w:numId="10" w16cid:durableId="958216860">
    <w:abstractNumId w:val="3"/>
  </w:num>
  <w:num w:numId="11" w16cid:durableId="1684472576">
    <w:abstractNumId w:val="19"/>
  </w:num>
  <w:num w:numId="12" w16cid:durableId="1928269383">
    <w:abstractNumId w:val="16"/>
  </w:num>
  <w:num w:numId="13" w16cid:durableId="729889999">
    <w:abstractNumId w:val="4"/>
  </w:num>
  <w:num w:numId="14" w16cid:durableId="1419860476">
    <w:abstractNumId w:val="24"/>
  </w:num>
  <w:num w:numId="15" w16cid:durableId="2012176796">
    <w:abstractNumId w:val="8"/>
  </w:num>
  <w:num w:numId="16" w16cid:durableId="1275331953">
    <w:abstractNumId w:val="25"/>
  </w:num>
  <w:num w:numId="17" w16cid:durableId="626161559">
    <w:abstractNumId w:val="14"/>
  </w:num>
  <w:num w:numId="18" w16cid:durableId="235432886">
    <w:abstractNumId w:val="12"/>
  </w:num>
  <w:num w:numId="19" w16cid:durableId="1534927564">
    <w:abstractNumId w:val="11"/>
  </w:num>
  <w:num w:numId="20" w16cid:durableId="1424495608">
    <w:abstractNumId w:val="15"/>
  </w:num>
  <w:num w:numId="21" w16cid:durableId="656955840">
    <w:abstractNumId w:val="10"/>
  </w:num>
  <w:num w:numId="22" w16cid:durableId="1212502504">
    <w:abstractNumId w:val="22"/>
  </w:num>
  <w:num w:numId="23" w16cid:durableId="119610887">
    <w:abstractNumId w:val="21"/>
  </w:num>
  <w:num w:numId="24" w16cid:durableId="256448418">
    <w:abstractNumId w:val="5"/>
  </w:num>
  <w:num w:numId="25" w16cid:durableId="1418552546">
    <w:abstractNumId w:val="9"/>
  </w:num>
  <w:num w:numId="26" w16cid:durableId="1607686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835"/>
    <w:rsid w:val="000145B2"/>
    <w:rsid w:val="00051426"/>
    <w:rsid w:val="00084966"/>
    <w:rsid w:val="0009765C"/>
    <w:rsid w:val="000D506B"/>
    <w:rsid w:val="000D6B38"/>
    <w:rsid w:val="001377ED"/>
    <w:rsid w:val="00190C1C"/>
    <w:rsid w:val="001F749A"/>
    <w:rsid w:val="002B0F0E"/>
    <w:rsid w:val="002B3157"/>
    <w:rsid w:val="002B56EC"/>
    <w:rsid w:val="0030580D"/>
    <w:rsid w:val="003120EA"/>
    <w:rsid w:val="003F478A"/>
    <w:rsid w:val="00427400"/>
    <w:rsid w:val="00465F64"/>
    <w:rsid w:val="00474390"/>
    <w:rsid w:val="004B3496"/>
    <w:rsid w:val="004B42A1"/>
    <w:rsid w:val="004F0306"/>
    <w:rsid w:val="004F1DE5"/>
    <w:rsid w:val="00587AED"/>
    <w:rsid w:val="00615AA2"/>
    <w:rsid w:val="00633092"/>
    <w:rsid w:val="00641163"/>
    <w:rsid w:val="00672979"/>
    <w:rsid w:val="0068616B"/>
    <w:rsid w:val="006920B8"/>
    <w:rsid w:val="006966ED"/>
    <w:rsid w:val="006C4971"/>
    <w:rsid w:val="006E7BF9"/>
    <w:rsid w:val="00736174"/>
    <w:rsid w:val="00747994"/>
    <w:rsid w:val="007C22FB"/>
    <w:rsid w:val="00807B17"/>
    <w:rsid w:val="0084184E"/>
    <w:rsid w:val="008507F7"/>
    <w:rsid w:val="00857941"/>
    <w:rsid w:val="00873529"/>
    <w:rsid w:val="008C22E9"/>
    <w:rsid w:val="008E3C90"/>
    <w:rsid w:val="0093212C"/>
    <w:rsid w:val="0098474A"/>
    <w:rsid w:val="00991DD1"/>
    <w:rsid w:val="009E7F43"/>
    <w:rsid w:val="00A0573D"/>
    <w:rsid w:val="00A256E2"/>
    <w:rsid w:val="00A90212"/>
    <w:rsid w:val="00B5321F"/>
    <w:rsid w:val="00C5794F"/>
    <w:rsid w:val="00CA263F"/>
    <w:rsid w:val="00D05C9D"/>
    <w:rsid w:val="00D1365A"/>
    <w:rsid w:val="00D3547D"/>
    <w:rsid w:val="00D42CBB"/>
    <w:rsid w:val="00D623DE"/>
    <w:rsid w:val="00D92CF6"/>
    <w:rsid w:val="00DA1257"/>
    <w:rsid w:val="00DA2FA9"/>
    <w:rsid w:val="00DC7D80"/>
    <w:rsid w:val="00DE1B48"/>
    <w:rsid w:val="00E02835"/>
    <w:rsid w:val="00E21ABE"/>
    <w:rsid w:val="00E34F62"/>
    <w:rsid w:val="00F02AD0"/>
    <w:rsid w:val="00F226A5"/>
    <w:rsid w:val="00F3491A"/>
    <w:rsid w:val="00F64939"/>
    <w:rsid w:val="00FD536F"/>
    <w:rsid w:val="2DF3D17C"/>
    <w:rsid w:val="6C9F42AB"/>
    <w:rsid w:val="789AC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57686"/>
  <w15:chartTrackingRefBased/>
  <w15:docId w15:val="{A226D94C-BDB1-C645-BEEC-2404C3AB8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160" w:line="228" w:lineRule="exac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2">
    <w:name w:val="heading 2"/>
    <w:aliases w:val="TTCT Bold Body Text"/>
    <w:basedOn w:val="Normal"/>
    <w:next w:val="Normal"/>
    <w:link w:val="Heading2Char"/>
    <w:uiPriority w:val="9"/>
    <w:unhideWhenUsed/>
    <w:qFormat/>
    <w:rsid w:val="00991DD1"/>
    <w:pPr>
      <w:keepNext/>
      <w:keepLines/>
      <w:outlineLvl w:val="1"/>
    </w:pPr>
    <w:rPr>
      <w:rFonts w:ascii="Avenir Next LT Pro" w:eastAsiaTheme="majorEastAsia" w:hAnsi="Avenir Next LT Pro" w:cstheme="majorBidi"/>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06B"/>
    <w:pPr>
      <w:tabs>
        <w:tab w:val="center" w:pos="4513"/>
        <w:tab w:val="right" w:pos="9026"/>
      </w:tabs>
    </w:pPr>
  </w:style>
  <w:style w:type="character" w:customStyle="1" w:styleId="HeaderChar">
    <w:name w:val="Header Char"/>
    <w:basedOn w:val="DefaultParagraphFont"/>
    <w:link w:val="Header"/>
    <w:uiPriority w:val="99"/>
    <w:rsid w:val="000D506B"/>
  </w:style>
  <w:style w:type="paragraph" w:styleId="Footer">
    <w:name w:val="footer"/>
    <w:basedOn w:val="Normal"/>
    <w:link w:val="FooterChar"/>
    <w:uiPriority w:val="99"/>
    <w:unhideWhenUsed/>
    <w:rsid w:val="000D506B"/>
    <w:pPr>
      <w:tabs>
        <w:tab w:val="center" w:pos="4513"/>
        <w:tab w:val="right" w:pos="9026"/>
      </w:tabs>
    </w:pPr>
  </w:style>
  <w:style w:type="character" w:customStyle="1" w:styleId="FooterChar">
    <w:name w:val="Footer Char"/>
    <w:basedOn w:val="DefaultParagraphFont"/>
    <w:link w:val="Footer"/>
    <w:uiPriority w:val="99"/>
    <w:rsid w:val="000D506B"/>
  </w:style>
  <w:style w:type="character" w:customStyle="1" w:styleId="Heading2Char">
    <w:name w:val="Heading 2 Char"/>
    <w:aliases w:val="TTCT Bold Body Text Char"/>
    <w:basedOn w:val="DefaultParagraphFont"/>
    <w:link w:val="Heading2"/>
    <w:uiPriority w:val="9"/>
    <w:rsid w:val="00991DD1"/>
    <w:rPr>
      <w:rFonts w:ascii="Avenir Next LT Pro" w:eastAsiaTheme="majorEastAsia" w:hAnsi="Avenir Next LT Pro" w:cstheme="majorBidi"/>
      <w:b/>
      <w:sz w:val="20"/>
      <w:szCs w:val="26"/>
    </w:rPr>
  </w:style>
  <w:style w:type="paragraph" w:styleId="NoSpacing">
    <w:name w:val="No Spacing"/>
    <w:aliases w:val="TTCT Subheading"/>
    <w:uiPriority w:val="1"/>
    <w:qFormat/>
    <w:rsid w:val="00736174"/>
    <w:pPr>
      <w:spacing w:before="280"/>
    </w:pPr>
    <w:rPr>
      <w:rFonts w:ascii="Avenir Next LT Pro" w:hAnsi="Avenir Next LT Pro"/>
      <w:b/>
      <w:szCs w:val="22"/>
    </w:rPr>
  </w:style>
  <w:style w:type="character" w:customStyle="1" w:styleId="TTCTTextChar">
    <w:name w:val="TTCT Text Char"/>
    <w:basedOn w:val="DefaultParagraphFont"/>
    <w:link w:val="TTCTText"/>
    <w:locked/>
    <w:rsid w:val="00F226A5"/>
    <w:rPr>
      <w:rFonts w:ascii="Avenir Next LT Pro" w:eastAsiaTheme="minorEastAsia" w:hAnsi="Avenir Next LT Pro"/>
      <w:sz w:val="20"/>
      <w:szCs w:val="19"/>
    </w:rPr>
  </w:style>
  <w:style w:type="paragraph" w:customStyle="1" w:styleId="TTCTText">
    <w:name w:val="TTCT Text"/>
    <w:basedOn w:val="Normal"/>
    <w:link w:val="TTCTTextChar"/>
    <w:qFormat/>
    <w:rsid w:val="00F226A5"/>
    <w:rPr>
      <w:rFonts w:ascii="Avenir Next LT Pro" w:eastAsiaTheme="minorEastAsia" w:hAnsi="Avenir Next LT Pro"/>
      <w:sz w:val="20"/>
      <w:szCs w:val="19"/>
    </w:rPr>
  </w:style>
  <w:style w:type="table" w:customStyle="1" w:styleId="TTCTTableTopandSide">
    <w:name w:val="TTCT Table (Top and Side)"/>
    <w:basedOn w:val="TableNormal"/>
    <w:uiPriority w:val="99"/>
    <w:rsid w:val="0098474A"/>
    <w:pPr>
      <w:spacing w:before="40" w:after="40"/>
    </w:pPr>
    <w:rPr>
      <w:rFonts w:ascii="Avenir Next LT Pro" w:hAnsi="Avenir Next LT Pro"/>
      <w:sz w:val="20"/>
      <w:szCs w:val="22"/>
    </w:rPr>
    <w:tblPr>
      <w:tblInd w:w="0" w:type="nil"/>
      <w:tblBorders>
        <w:insideH w:val="single" w:sz="4" w:space="0" w:color="auto"/>
        <w:insideV w:val="single" w:sz="4" w:space="0" w:color="auto"/>
      </w:tblBorders>
    </w:tblPr>
    <w:tblStylePr w:type="firstRow">
      <w:rPr>
        <w:rFonts w:ascii="Avenir Next LT Pro" w:hAnsi="Avenir Next LT Pro" w:hint="default"/>
        <w:b/>
        <w:sz w:val="20"/>
        <w:szCs w:val="20"/>
      </w:rPr>
    </w:tblStylePr>
    <w:tblStylePr w:type="firstCol">
      <w:pPr>
        <w:jc w:val="left"/>
      </w:pPr>
      <w:rPr>
        <w:rFonts w:ascii="Avenir Next LT Pro" w:hAnsi="Avenir Next LT Pro" w:hint="default"/>
        <w:b/>
      </w:rPr>
    </w:tblStylePr>
  </w:style>
  <w:style w:type="paragraph" w:styleId="Quote">
    <w:name w:val="Quote"/>
    <w:basedOn w:val="Normal"/>
    <w:next w:val="Normal"/>
    <w:link w:val="QuoteChar"/>
    <w:uiPriority w:val="29"/>
    <w:rsid w:val="00991DD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91DD1"/>
    <w:rPr>
      <w:i/>
      <w:iCs/>
      <w:color w:val="404040" w:themeColor="text1" w:themeTint="BF"/>
    </w:rPr>
  </w:style>
  <w:style w:type="paragraph" w:styleId="ListParagraph">
    <w:name w:val="List Paragraph"/>
    <w:aliases w:val="TTCT Main Heading"/>
    <w:basedOn w:val="Normal"/>
    <w:uiPriority w:val="34"/>
    <w:qFormat/>
    <w:rsid w:val="00736174"/>
    <w:pPr>
      <w:spacing w:line="300" w:lineRule="auto"/>
      <w:contextualSpacing/>
    </w:pPr>
    <w:rPr>
      <w:rFonts w:ascii="Avenir Next LT Pro" w:hAnsi="Avenir Next LT Pro"/>
      <w:b/>
      <w:sz w:val="32"/>
    </w:rPr>
  </w:style>
  <w:style w:type="table" w:styleId="TableGrid">
    <w:name w:val="Table Grid"/>
    <w:basedOn w:val="TableNormal"/>
    <w:uiPriority w:val="39"/>
    <w:rsid w:val="009E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TCTBulletpoint">
    <w:name w:val="TTCT Bulletpoint"/>
    <w:uiPriority w:val="99"/>
    <w:rsid w:val="004F0306"/>
    <w:pPr>
      <w:numPr>
        <w:numId w:val="19"/>
      </w:numPr>
    </w:pPr>
  </w:style>
  <w:style w:type="paragraph" w:customStyle="1" w:styleId="TTCTBulletpointV2">
    <w:name w:val="TTCT Bulletpoint (V2)"/>
    <w:basedOn w:val="TTCTText"/>
    <w:qFormat/>
    <w:rsid w:val="00F3491A"/>
    <w:pPr>
      <w:numPr>
        <w:numId w:val="22"/>
      </w:numPr>
    </w:pPr>
  </w:style>
  <w:style w:type="character" w:styleId="Hyperlink">
    <w:name w:val="Hyperlink"/>
    <w:basedOn w:val="DefaultParagraphFont"/>
    <w:uiPriority w:val="99"/>
    <w:unhideWhenUsed/>
    <w:rsid w:val="00E02835"/>
    <w:rPr>
      <w:color w:val="0563C1" w:themeColor="hyperlink"/>
      <w:u w:val="single"/>
    </w:rPr>
  </w:style>
  <w:style w:type="character" w:styleId="UnresolvedMention">
    <w:name w:val="Unresolved Mention"/>
    <w:basedOn w:val="DefaultParagraphFont"/>
    <w:uiPriority w:val="99"/>
    <w:semiHidden/>
    <w:unhideWhenUsed/>
    <w:rsid w:val="00E02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63946">
      <w:bodyDiv w:val="1"/>
      <w:marLeft w:val="0"/>
      <w:marRight w:val="0"/>
      <w:marTop w:val="0"/>
      <w:marBottom w:val="0"/>
      <w:divBdr>
        <w:top w:val="none" w:sz="0" w:space="0" w:color="auto"/>
        <w:left w:val="none" w:sz="0" w:space="0" w:color="auto"/>
        <w:bottom w:val="none" w:sz="0" w:space="0" w:color="auto"/>
        <w:right w:val="none" w:sz="0" w:space="0" w:color="auto"/>
      </w:divBdr>
    </w:div>
    <w:div w:id="288825963">
      <w:bodyDiv w:val="1"/>
      <w:marLeft w:val="0"/>
      <w:marRight w:val="0"/>
      <w:marTop w:val="0"/>
      <w:marBottom w:val="0"/>
      <w:divBdr>
        <w:top w:val="none" w:sz="0" w:space="0" w:color="auto"/>
        <w:left w:val="none" w:sz="0" w:space="0" w:color="auto"/>
        <w:bottom w:val="none" w:sz="0" w:space="0" w:color="auto"/>
        <w:right w:val="none" w:sz="0" w:space="0" w:color="auto"/>
      </w:divBdr>
    </w:div>
    <w:div w:id="817114616">
      <w:bodyDiv w:val="1"/>
      <w:marLeft w:val="0"/>
      <w:marRight w:val="0"/>
      <w:marTop w:val="0"/>
      <w:marBottom w:val="0"/>
      <w:divBdr>
        <w:top w:val="none" w:sz="0" w:space="0" w:color="auto"/>
        <w:left w:val="none" w:sz="0" w:space="0" w:color="auto"/>
        <w:bottom w:val="none" w:sz="0" w:space="0" w:color="auto"/>
        <w:right w:val="none" w:sz="0" w:space="0" w:color="auto"/>
      </w:divBdr>
    </w:div>
    <w:div w:id="907963472">
      <w:bodyDiv w:val="1"/>
      <w:marLeft w:val="0"/>
      <w:marRight w:val="0"/>
      <w:marTop w:val="0"/>
      <w:marBottom w:val="0"/>
      <w:divBdr>
        <w:top w:val="none" w:sz="0" w:space="0" w:color="auto"/>
        <w:left w:val="none" w:sz="0" w:space="0" w:color="auto"/>
        <w:bottom w:val="none" w:sz="0" w:space="0" w:color="auto"/>
        <w:right w:val="none" w:sz="0" w:space="0" w:color="auto"/>
      </w:divBdr>
    </w:div>
    <w:div w:id="167329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to:GDPR@woodlands.ttct.co.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tchelldagley/Downloads/Alllestree%20Woodlands%20School%20Portrait%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f6b0df-5689-439a-8cff-91119d3822c1">
      <Terms xmlns="http://schemas.microsoft.com/office/infopath/2007/PartnerControls"/>
    </lcf76f155ced4ddcb4097134ff3c332f>
    <TaxCatchAll xmlns="83a8fa72-03ac-4f31-9311-77813938c9e3" xsi:nil="true"/>
    <AttachmentId xmlns="89f6b0df-5689-439a-8cff-91119d3822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0526A8B0A0D042864122F12F0B0927" ma:contentTypeVersion="20" ma:contentTypeDescription="Create a new document." ma:contentTypeScope="" ma:versionID="3abede7ec4380e89e28c05fe574bc279">
  <xsd:schema xmlns:xsd="http://www.w3.org/2001/XMLSchema" xmlns:xs="http://www.w3.org/2001/XMLSchema" xmlns:p="http://schemas.microsoft.com/office/2006/metadata/properties" xmlns:ns2="89f6b0df-5689-439a-8cff-91119d3822c1" xmlns:ns3="83a8fa72-03ac-4f31-9311-77813938c9e3" targetNamespace="http://schemas.microsoft.com/office/2006/metadata/properties" ma:root="true" ma:fieldsID="38fe695167867c14cfc7a24d84dc5392" ns2:_="" ns3:_="">
    <xsd:import namespace="89f6b0df-5689-439a-8cff-91119d3822c1"/>
    <xsd:import namespace="83a8fa72-03ac-4f31-9311-77813938c9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Attachmen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6b0df-5689-439a-8cff-91119d382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130c82-3eaf-4d6e-aa95-a900597639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ttachmentId" ma:index="25" nillable="true" ma:displayName="Attachment Id" ma:format="Dropdown" ma:internalName="AttachmentId">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8fa72-03ac-4f31-9311-77813938c9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b34b74-bebc-4c06-86ed-6cc17d986112}" ma:internalName="TaxCatchAll" ma:showField="CatchAllData" ma:web="83a8fa72-03ac-4f31-9311-77813938c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FBFA83-BB21-4D7D-A395-0FDD20B95755}">
  <ds:schemaRefs>
    <ds:schemaRef ds:uri="http://schemas.microsoft.com/office/2006/metadata/properties"/>
    <ds:schemaRef ds:uri="http://schemas.microsoft.com/office/infopath/2007/PartnerControls"/>
    <ds:schemaRef ds:uri="89f6b0df-5689-439a-8cff-91119d3822c1"/>
    <ds:schemaRef ds:uri="83a8fa72-03ac-4f31-9311-77813938c9e3"/>
  </ds:schemaRefs>
</ds:datastoreItem>
</file>

<file path=customXml/itemProps2.xml><?xml version="1.0" encoding="utf-8"?>
<ds:datastoreItem xmlns:ds="http://schemas.openxmlformats.org/officeDocument/2006/customXml" ds:itemID="{5D267691-DF46-48B0-8E7B-3E7D9616F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6b0df-5689-439a-8cff-91119d3822c1"/>
    <ds:schemaRef ds:uri="83a8fa72-03ac-4f31-9311-77813938c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32D247-DB8A-CB45-8448-32E22AFD0B96}">
  <ds:schemaRefs>
    <ds:schemaRef ds:uri="http://schemas.openxmlformats.org/officeDocument/2006/bibliography"/>
  </ds:schemaRefs>
</ds:datastoreItem>
</file>

<file path=customXml/itemProps4.xml><?xml version="1.0" encoding="utf-8"?>
<ds:datastoreItem xmlns:ds="http://schemas.openxmlformats.org/officeDocument/2006/customXml" ds:itemID="{5B869AC2-0D05-4EEE-A66B-ED81CAF33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Alllestree Woodlands School Portrait Template (1).dotx</Template>
  <TotalTime>2</TotalTime>
  <Pages>2</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Dagley</dc:creator>
  <cp:keywords/>
  <dc:description/>
  <cp:lastModifiedBy>Mitchell Dagley</cp:lastModifiedBy>
  <cp:revision>1</cp:revision>
  <dcterms:created xsi:type="dcterms:W3CDTF">2025-10-17T11:27:00Z</dcterms:created>
  <dcterms:modified xsi:type="dcterms:W3CDTF">2025-10-17T11:31:00Z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0x010100D20526A8B0A0D042864122F12F0B0927</vt:lpwstr>
  </property>
  <property fmtid="{D5CDD505-2E9C-101B-9397-08002B2CF9AE}" pid="3" name="MediaServiceImageTags">
    <vt:lpwstr/>
  </property>
</Properties>
</file>