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CE23" w14:textId="2B361012" w:rsidR="003F478A" w:rsidRPr="00736174" w:rsidRDefault="00F37E53" w:rsidP="00736174">
      <w:pPr>
        <w:pStyle w:val="ListParagraph"/>
      </w:pPr>
      <w:r>
        <w:t xml:space="preserve">Post 16 Reference </w:t>
      </w:r>
    </w:p>
    <w:p w14:paraId="613101BC" w14:textId="4E65F72F" w:rsidR="00DA2FA9" w:rsidRDefault="00F37E53" w:rsidP="00807B17">
      <w:pPr>
        <w:pStyle w:val="ListParagraph"/>
        <w:tabs>
          <w:tab w:val="left" w:pos="8188"/>
        </w:tabs>
      </w:pPr>
      <w:r>
        <w:t>Consent Form</w:t>
      </w:r>
      <w:r w:rsidR="00807B17">
        <w:tab/>
      </w:r>
    </w:p>
    <w:p w14:paraId="68F27CE8" w14:textId="77777777" w:rsidR="00F37E53" w:rsidRDefault="00F37E53" w:rsidP="00807B17">
      <w:pPr>
        <w:pStyle w:val="ListParagraph"/>
        <w:tabs>
          <w:tab w:val="left" w:pos="8188"/>
        </w:tabs>
      </w:pPr>
    </w:p>
    <w:p w14:paraId="31A6CF2D" w14:textId="77777777" w:rsidR="00F37E53" w:rsidRPr="00A955BA" w:rsidRDefault="00F37E53" w:rsidP="00F37E53">
      <w:pPr>
        <w:pStyle w:val="TTCTText"/>
      </w:pPr>
      <w:r w:rsidRPr="00A955BA">
        <w:t>During the application process for employment and also further education or training provider may contact the school to confirm your dates of attendance and examination results.</w:t>
      </w:r>
    </w:p>
    <w:p w14:paraId="6766CD82" w14:textId="77777777" w:rsidR="00F37E53" w:rsidRPr="00A955BA" w:rsidRDefault="00F37E53" w:rsidP="00F37E53">
      <w:pPr>
        <w:pStyle w:val="TTCTText"/>
      </w:pPr>
      <w:r w:rsidRPr="00A955BA">
        <w:t>Under UK GDPR the school will need your consent before releasing this information.</w:t>
      </w:r>
    </w:p>
    <w:p w14:paraId="6DE6DE19" w14:textId="77777777" w:rsidR="00F37E53" w:rsidRPr="00A955BA" w:rsidRDefault="00F37E53" w:rsidP="00F37E53">
      <w:pPr>
        <w:pStyle w:val="TTCTText"/>
        <w:rPr>
          <w:lang w:val="en-US"/>
        </w:rPr>
      </w:pPr>
      <w:r w:rsidRPr="00A955BA">
        <w:rPr>
          <w:lang w:val="en-US"/>
        </w:rPr>
        <w:t>Any other personal data being requested would need the organisations to inform you of the exact information being sought and they should obtain your consent prior to contacting the school.  This consent should then be forwarded to the school before any information can be released.</w:t>
      </w:r>
    </w:p>
    <w:p w14:paraId="4CE3582C" w14:textId="77777777" w:rsidR="00F37E53" w:rsidRPr="00A955BA" w:rsidRDefault="00F37E53" w:rsidP="00F37E53">
      <w:pPr>
        <w:pStyle w:val="TTCTText"/>
      </w:pPr>
      <w:r w:rsidRPr="00A955BA">
        <w:t>Prospective employers may also contact us for information about you as part of your application for employment.   They too should seek your consent and forward this to the school before any information can be released.</w:t>
      </w:r>
    </w:p>
    <w:tbl>
      <w:tblPr>
        <w:tblStyle w:val="TTCTTableTopandSide"/>
        <w:tblpPr w:leftFromText="180" w:rightFromText="180" w:vertAnchor="text" w:horzAnchor="margin" w:tblpY="224"/>
        <w:tblW w:w="10490" w:type="dxa"/>
        <w:tblInd w:w="0" w:type="dxa"/>
        <w:tblLook w:val="04A0" w:firstRow="1" w:lastRow="0" w:firstColumn="1" w:lastColumn="0" w:noHBand="0" w:noVBand="1"/>
      </w:tblPr>
      <w:tblGrid>
        <w:gridCol w:w="8018"/>
        <w:gridCol w:w="1236"/>
        <w:gridCol w:w="1236"/>
      </w:tblGrid>
      <w:tr w:rsidR="00F37E53" w:rsidRPr="00F37E53" w14:paraId="240AFEAF" w14:textId="77777777" w:rsidTr="00F37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tcPr>
          <w:p w14:paraId="793FEA43" w14:textId="77777777" w:rsidR="00F37E53" w:rsidRPr="00F37E53" w:rsidRDefault="00F37E53" w:rsidP="00F37E53">
            <w:pPr>
              <w:pStyle w:val="TTCTText"/>
              <w:spacing w:before="0" w:after="160"/>
            </w:pPr>
            <w:r w:rsidRPr="00F37E53">
              <w:t>Consent</w:t>
            </w:r>
          </w:p>
        </w:tc>
      </w:tr>
      <w:tr w:rsidR="00F37E53" w:rsidRPr="00F37E53" w14:paraId="1409D5EB" w14:textId="77777777" w:rsidTr="00F37E53">
        <w:trPr>
          <w:trHeight w:val="652"/>
        </w:trPr>
        <w:tc>
          <w:tcPr>
            <w:cnfStyle w:val="001000000000" w:firstRow="0" w:lastRow="0" w:firstColumn="1" w:lastColumn="0" w:oddVBand="0" w:evenVBand="0" w:oddHBand="0" w:evenHBand="0" w:firstRowFirstColumn="0" w:firstRowLastColumn="0" w:lastRowFirstColumn="0" w:lastRowLastColumn="0"/>
            <w:tcW w:w="8018" w:type="dxa"/>
          </w:tcPr>
          <w:p w14:paraId="54D93A18" w14:textId="77777777" w:rsidR="00F37E53" w:rsidRPr="00F37E53" w:rsidRDefault="00F37E53" w:rsidP="00F37E53">
            <w:pPr>
              <w:pStyle w:val="TTCTText"/>
              <w:spacing w:before="0" w:after="160"/>
            </w:pPr>
            <w:r w:rsidRPr="00F37E53">
              <w:t xml:space="preserve">Please tick </w:t>
            </w:r>
          </w:p>
        </w:tc>
        <w:tc>
          <w:tcPr>
            <w:tcW w:w="1236" w:type="dxa"/>
          </w:tcPr>
          <w:p w14:paraId="2C967F3D" w14:textId="77777777" w:rsidR="00F37E53" w:rsidRPr="00F37E53" w:rsidRDefault="00F37E53" w:rsidP="00F37E53">
            <w:pPr>
              <w:pStyle w:val="TTCTText"/>
              <w:spacing w:before="0" w:after="160"/>
              <w:cnfStyle w:val="000000000000" w:firstRow="0" w:lastRow="0" w:firstColumn="0" w:lastColumn="0" w:oddVBand="0" w:evenVBand="0" w:oddHBand="0" w:evenHBand="0" w:firstRowFirstColumn="0" w:firstRowLastColumn="0" w:lastRowFirstColumn="0" w:lastRowLastColumn="0"/>
            </w:pPr>
            <w:r w:rsidRPr="00F37E53">
              <w:t>Yes</w:t>
            </w:r>
          </w:p>
        </w:tc>
        <w:tc>
          <w:tcPr>
            <w:tcW w:w="1236" w:type="dxa"/>
          </w:tcPr>
          <w:p w14:paraId="249C1CCE" w14:textId="77777777" w:rsidR="00F37E53" w:rsidRPr="00F37E53" w:rsidRDefault="00F37E53" w:rsidP="00F37E53">
            <w:pPr>
              <w:pStyle w:val="TTCTText"/>
              <w:spacing w:before="0" w:after="160"/>
              <w:cnfStyle w:val="000000000000" w:firstRow="0" w:lastRow="0" w:firstColumn="0" w:lastColumn="0" w:oddVBand="0" w:evenVBand="0" w:oddHBand="0" w:evenHBand="0" w:firstRowFirstColumn="0" w:firstRowLastColumn="0" w:lastRowFirstColumn="0" w:lastRowLastColumn="0"/>
            </w:pPr>
            <w:r w:rsidRPr="00F37E53">
              <w:t>No</w:t>
            </w:r>
          </w:p>
        </w:tc>
      </w:tr>
      <w:tr w:rsidR="00F37E53" w:rsidRPr="00F37E53" w14:paraId="01C3DF40" w14:textId="77777777" w:rsidTr="00F37E53">
        <w:trPr>
          <w:trHeight w:val="652"/>
        </w:trPr>
        <w:tc>
          <w:tcPr>
            <w:cnfStyle w:val="001000000000" w:firstRow="0" w:lastRow="0" w:firstColumn="1" w:lastColumn="0" w:oddVBand="0" w:evenVBand="0" w:oddHBand="0" w:evenHBand="0" w:firstRowFirstColumn="0" w:firstRowLastColumn="0" w:lastRowFirstColumn="0" w:lastRowLastColumn="0"/>
            <w:tcW w:w="8018" w:type="dxa"/>
          </w:tcPr>
          <w:p w14:paraId="58604BFF" w14:textId="77777777" w:rsidR="00F37E53" w:rsidRPr="00F37E53" w:rsidRDefault="00F37E53" w:rsidP="00F37E53">
            <w:pPr>
              <w:pStyle w:val="TTCTText"/>
              <w:spacing w:before="0" w:after="160"/>
            </w:pPr>
            <w:r w:rsidRPr="00F37E53">
              <w:t>I give consent to my data being shared between the school and an organisation in respect of a job application I may make now or in the future.</w:t>
            </w:r>
          </w:p>
        </w:tc>
        <w:tc>
          <w:tcPr>
            <w:tcW w:w="1236" w:type="dxa"/>
          </w:tcPr>
          <w:p w14:paraId="01505540" w14:textId="77777777" w:rsidR="00F37E53" w:rsidRPr="00F37E53" w:rsidRDefault="00F37E53" w:rsidP="00F37E53">
            <w:pPr>
              <w:pStyle w:val="TTCTText"/>
              <w:spacing w:before="0" w:after="160"/>
              <w:cnfStyle w:val="000000000000" w:firstRow="0" w:lastRow="0" w:firstColumn="0" w:lastColumn="0" w:oddVBand="0" w:evenVBand="0" w:oddHBand="0" w:evenHBand="0" w:firstRowFirstColumn="0" w:firstRowLastColumn="0" w:lastRowFirstColumn="0" w:lastRowLastColumn="0"/>
            </w:pPr>
          </w:p>
        </w:tc>
        <w:tc>
          <w:tcPr>
            <w:tcW w:w="1236" w:type="dxa"/>
          </w:tcPr>
          <w:p w14:paraId="01E3230A" w14:textId="77777777" w:rsidR="00F37E53" w:rsidRPr="00F37E53" w:rsidRDefault="00F37E53" w:rsidP="00F37E53">
            <w:pPr>
              <w:pStyle w:val="TTCTText"/>
              <w:spacing w:before="0" w:after="160"/>
              <w:cnfStyle w:val="000000000000" w:firstRow="0" w:lastRow="0" w:firstColumn="0" w:lastColumn="0" w:oddVBand="0" w:evenVBand="0" w:oddHBand="0" w:evenHBand="0" w:firstRowFirstColumn="0" w:firstRowLastColumn="0" w:lastRowFirstColumn="0" w:lastRowLastColumn="0"/>
            </w:pPr>
          </w:p>
        </w:tc>
      </w:tr>
      <w:tr w:rsidR="00F37E53" w:rsidRPr="00F37E53" w14:paraId="1E774300" w14:textId="77777777" w:rsidTr="00F37E53">
        <w:trPr>
          <w:trHeight w:val="652"/>
        </w:trPr>
        <w:tc>
          <w:tcPr>
            <w:cnfStyle w:val="001000000000" w:firstRow="0" w:lastRow="0" w:firstColumn="1" w:lastColumn="0" w:oddVBand="0" w:evenVBand="0" w:oddHBand="0" w:evenHBand="0" w:firstRowFirstColumn="0" w:firstRowLastColumn="0" w:lastRowFirstColumn="0" w:lastRowLastColumn="0"/>
            <w:tcW w:w="8018" w:type="dxa"/>
          </w:tcPr>
          <w:p w14:paraId="52584418" w14:textId="77777777" w:rsidR="00F37E53" w:rsidRPr="00F37E53" w:rsidRDefault="00F37E53" w:rsidP="00F37E53">
            <w:pPr>
              <w:pStyle w:val="TTCTText"/>
              <w:spacing w:before="0" w:after="160"/>
            </w:pPr>
            <w:r w:rsidRPr="00F37E53">
              <w:t>I give consent to my data being shared between the school and a training provider in respect of an application for a training course, I may make now or in the future.</w:t>
            </w:r>
          </w:p>
        </w:tc>
        <w:tc>
          <w:tcPr>
            <w:tcW w:w="1236" w:type="dxa"/>
          </w:tcPr>
          <w:p w14:paraId="1F3933DF" w14:textId="77777777" w:rsidR="00F37E53" w:rsidRPr="00F37E53" w:rsidRDefault="00F37E53" w:rsidP="00F37E53">
            <w:pPr>
              <w:pStyle w:val="TTCTText"/>
              <w:spacing w:before="0" w:after="160"/>
              <w:cnfStyle w:val="000000000000" w:firstRow="0" w:lastRow="0" w:firstColumn="0" w:lastColumn="0" w:oddVBand="0" w:evenVBand="0" w:oddHBand="0" w:evenHBand="0" w:firstRowFirstColumn="0" w:firstRowLastColumn="0" w:lastRowFirstColumn="0" w:lastRowLastColumn="0"/>
            </w:pPr>
          </w:p>
        </w:tc>
        <w:tc>
          <w:tcPr>
            <w:tcW w:w="1236" w:type="dxa"/>
          </w:tcPr>
          <w:p w14:paraId="7087A2A3" w14:textId="77777777" w:rsidR="00F37E53" w:rsidRPr="00F37E53" w:rsidRDefault="00F37E53" w:rsidP="00F37E53">
            <w:pPr>
              <w:pStyle w:val="TTCTText"/>
              <w:spacing w:before="0" w:after="160"/>
              <w:cnfStyle w:val="000000000000" w:firstRow="0" w:lastRow="0" w:firstColumn="0" w:lastColumn="0" w:oddVBand="0" w:evenVBand="0" w:oddHBand="0" w:evenHBand="0" w:firstRowFirstColumn="0" w:firstRowLastColumn="0" w:lastRowFirstColumn="0" w:lastRowLastColumn="0"/>
            </w:pPr>
          </w:p>
        </w:tc>
      </w:tr>
    </w:tbl>
    <w:p w14:paraId="47A8CBFF" w14:textId="77777777" w:rsidR="00F37E53" w:rsidRDefault="00F37E53" w:rsidP="00F37E53">
      <w:pPr>
        <w:pStyle w:val="TTCTText"/>
      </w:pPr>
    </w:p>
    <w:tbl>
      <w:tblPr>
        <w:tblStyle w:val="TTCTTableTopandSide"/>
        <w:tblW w:w="10490" w:type="dxa"/>
        <w:tblInd w:w="0" w:type="dxa"/>
        <w:tblLook w:val="04A0" w:firstRow="1" w:lastRow="0" w:firstColumn="1" w:lastColumn="0" w:noHBand="0" w:noVBand="1"/>
      </w:tblPr>
      <w:tblGrid>
        <w:gridCol w:w="1701"/>
        <w:gridCol w:w="8789"/>
      </w:tblGrid>
      <w:tr w:rsidR="00F37E53" w:rsidRPr="00A955BA" w14:paraId="2048C758" w14:textId="77777777" w:rsidTr="00F37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F7F857" w14:textId="77777777" w:rsidR="00F37E53" w:rsidRPr="00A955BA" w:rsidRDefault="00F37E53" w:rsidP="006E0698">
            <w:pPr>
              <w:pStyle w:val="TTCTText"/>
              <w:spacing w:before="0" w:after="160"/>
            </w:pPr>
            <w:r w:rsidRPr="00A955BA">
              <w:t>Name</w:t>
            </w:r>
            <w:r w:rsidRPr="00A955BA">
              <w:tab/>
            </w:r>
            <w:r w:rsidRPr="00A955BA">
              <w:tab/>
            </w:r>
          </w:p>
        </w:tc>
        <w:tc>
          <w:tcPr>
            <w:tcW w:w="8789" w:type="dxa"/>
          </w:tcPr>
          <w:p w14:paraId="26FF03FD" w14:textId="77777777" w:rsidR="00F37E53" w:rsidRPr="00A955BA" w:rsidRDefault="00F37E53" w:rsidP="006E0698">
            <w:pPr>
              <w:pStyle w:val="TTCTText"/>
              <w:spacing w:before="0" w:after="160"/>
              <w:cnfStyle w:val="100000000000" w:firstRow="1" w:lastRow="0" w:firstColumn="0" w:lastColumn="0" w:oddVBand="0" w:evenVBand="0" w:oddHBand="0" w:evenHBand="0" w:firstRowFirstColumn="0" w:firstRowLastColumn="0" w:lastRowFirstColumn="0" w:lastRowLastColumn="0"/>
            </w:pPr>
          </w:p>
        </w:tc>
      </w:tr>
      <w:tr w:rsidR="00F37E53" w:rsidRPr="00A955BA" w14:paraId="588A5CD5" w14:textId="77777777" w:rsidTr="00F37E53">
        <w:tc>
          <w:tcPr>
            <w:cnfStyle w:val="001000000000" w:firstRow="0" w:lastRow="0" w:firstColumn="1" w:lastColumn="0" w:oddVBand="0" w:evenVBand="0" w:oddHBand="0" w:evenHBand="0" w:firstRowFirstColumn="0" w:firstRowLastColumn="0" w:lastRowFirstColumn="0" w:lastRowLastColumn="0"/>
            <w:tcW w:w="1701" w:type="dxa"/>
          </w:tcPr>
          <w:p w14:paraId="23144AEB" w14:textId="77777777" w:rsidR="00F37E53" w:rsidRPr="00A955BA" w:rsidRDefault="00F37E53" w:rsidP="006E0698">
            <w:pPr>
              <w:pStyle w:val="TTCTText"/>
              <w:spacing w:before="0" w:after="160"/>
            </w:pPr>
            <w:r w:rsidRPr="00A955BA">
              <w:t>Email</w:t>
            </w:r>
            <w:r w:rsidRPr="00A955BA">
              <w:tab/>
            </w:r>
          </w:p>
        </w:tc>
        <w:tc>
          <w:tcPr>
            <w:tcW w:w="8789" w:type="dxa"/>
          </w:tcPr>
          <w:p w14:paraId="5C8AEBF1" w14:textId="77777777" w:rsidR="00F37E53" w:rsidRPr="00A955BA" w:rsidRDefault="00F37E53" w:rsidP="006E0698">
            <w:pPr>
              <w:pStyle w:val="TTCTText"/>
              <w:spacing w:before="0" w:after="160"/>
              <w:cnfStyle w:val="000000000000" w:firstRow="0" w:lastRow="0" w:firstColumn="0" w:lastColumn="0" w:oddVBand="0" w:evenVBand="0" w:oddHBand="0" w:evenHBand="0" w:firstRowFirstColumn="0" w:firstRowLastColumn="0" w:lastRowFirstColumn="0" w:lastRowLastColumn="0"/>
            </w:pPr>
          </w:p>
        </w:tc>
      </w:tr>
      <w:tr w:rsidR="00F37E53" w:rsidRPr="00A955BA" w14:paraId="246DFCFE" w14:textId="77777777" w:rsidTr="00F37E53">
        <w:tc>
          <w:tcPr>
            <w:cnfStyle w:val="001000000000" w:firstRow="0" w:lastRow="0" w:firstColumn="1" w:lastColumn="0" w:oddVBand="0" w:evenVBand="0" w:oddHBand="0" w:evenHBand="0" w:firstRowFirstColumn="0" w:firstRowLastColumn="0" w:lastRowFirstColumn="0" w:lastRowLastColumn="0"/>
            <w:tcW w:w="1701" w:type="dxa"/>
          </w:tcPr>
          <w:p w14:paraId="4F1840E1" w14:textId="77777777" w:rsidR="00F37E53" w:rsidRPr="00A955BA" w:rsidRDefault="00F37E53" w:rsidP="006E0698">
            <w:pPr>
              <w:pStyle w:val="TTCTText"/>
              <w:spacing w:before="0" w:after="160"/>
            </w:pPr>
            <w:r w:rsidRPr="00A955BA">
              <w:t>Telephone No.</w:t>
            </w:r>
          </w:p>
        </w:tc>
        <w:tc>
          <w:tcPr>
            <w:tcW w:w="8789" w:type="dxa"/>
          </w:tcPr>
          <w:p w14:paraId="707DC7FC" w14:textId="77777777" w:rsidR="00F37E53" w:rsidRPr="00A955BA" w:rsidRDefault="00F37E53" w:rsidP="006E0698">
            <w:pPr>
              <w:pStyle w:val="TTCTText"/>
              <w:spacing w:before="0" w:after="160"/>
              <w:cnfStyle w:val="000000000000" w:firstRow="0" w:lastRow="0" w:firstColumn="0" w:lastColumn="0" w:oddVBand="0" w:evenVBand="0" w:oddHBand="0" w:evenHBand="0" w:firstRowFirstColumn="0" w:firstRowLastColumn="0" w:lastRowFirstColumn="0" w:lastRowLastColumn="0"/>
            </w:pPr>
          </w:p>
        </w:tc>
      </w:tr>
      <w:tr w:rsidR="00F37E53" w:rsidRPr="00A955BA" w14:paraId="2273454C" w14:textId="77777777" w:rsidTr="00F37E53">
        <w:tc>
          <w:tcPr>
            <w:cnfStyle w:val="001000000000" w:firstRow="0" w:lastRow="0" w:firstColumn="1" w:lastColumn="0" w:oddVBand="0" w:evenVBand="0" w:oddHBand="0" w:evenHBand="0" w:firstRowFirstColumn="0" w:firstRowLastColumn="0" w:lastRowFirstColumn="0" w:lastRowLastColumn="0"/>
            <w:tcW w:w="1701" w:type="dxa"/>
          </w:tcPr>
          <w:p w14:paraId="2A8F6C13" w14:textId="77777777" w:rsidR="00F37E53" w:rsidRPr="00A955BA" w:rsidRDefault="00F37E53" w:rsidP="006E0698">
            <w:pPr>
              <w:pStyle w:val="TTCTText"/>
              <w:spacing w:before="0" w:after="160"/>
            </w:pPr>
            <w:r w:rsidRPr="00A955BA">
              <w:t xml:space="preserve">Signature         </w:t>
            </w:r>
            <w:r w:rsidRPr="00A955BA">
              <w:tab/>
            </w:r>
          </w:p>
        </w:tc>
        <w:tc>
          <w:tcPr>
            <w:tcW w:w="8789" w:type="dxa"/>
          </w:tcPr>
          <w:p w14:paraId="5B31D989" w14:textId="77777777" w:rsidR="00F37E53" w:rsidRPr="00A955BA" w:rsidRDefault="00F37E53" w:rsidP="006E0698">
            <w:pPr>
              <w:pStyle w:val="TTCTText"/>
              <w:spacing w:before="0" w:after="160"/>
              <w:cnfStyle w:val="000000000000" w:firstRow="0" w:lastRow="0" w:firstColumn="0" w:lastColumn="0" w:oddVBand="0" w:evenVBand="0" w:oddHBand="0" w:evenHBand="0" w:firstRowFirstColumn="0" w:firstRowLastColumn="0" w:lastRowFirstColumn="0" w:lastRowLastColumn="0"/>
            </w:pPr>
          </w:p>
        </w:tc>
      </w:tr>
      <w:tr w:rsidR="00F37E53" w:rsidRPr="00A955BA" w14:paraId="5E189463" w14:textId="77777777" w:rsidTr="00F37E53">
        <w:trPr>
          <w:trHeight w:val="406"/>
        </w:trPr>
        <w:tc>
          <w:tcPr>
            <w:cnfStyle w:val="001000000000" w:firstRow="0" w:lastRow="0" w:firstColumn="1" w:lastColumn="0" w:oddVBand="0" w:evenVBand="0" w:oddHBand="0" w:evenHBand="0" w:firstRowFirstColumn="0" w:firstRowLastColumn="0" w:lastRowFirstColumn="0" w:lastRowLastColumn="0"/>
            <w:tcW w:w="1701" w:type="dxa"/>
          </w:tcPr>
          <w:p w14:paraId="3B3636FF" w14:textId="77777777" w:rsidR="00F37E53" w:rsidRPr="00A955BA" w:rsidRDefault="00F37E53" w:rsidP="006E0698">
            <w:pPr>
              <w:pStyle w:val="TTCTText"/>
              <w:spacing w:before="0" w:after="160"/>
            </w:pPr>
            <w:r w:rsidRPr="00A955BA">
              <w:t>Print name</w:t>
            </w:r>
            <w:r w:rsidRPr="00A955BA">
              <w:tab/>
              <w:t xml:space="preserve"> </w:t>
            </w:r>
          </w:p>
        </w:tc>
        <w:tc>
          <w:tcPr>
            <w:tcW w:w="8789" w:type="dxa"/>
          </w:tcPr>
          <w:p w14:paraId="29E8ABEE" w14:textId="77777777" w:rsidR="00F37E53" w:rsidRPr="00A955BA" w:rsidRDefault="00F37E53" w:rsidP="006E0698">
            <w:pPr>
              <w:pStyle w:val="TTCTText"/>
              <w:spacing w:before="0" w:after="160"/>
              <w:cnfStyle w:val="000000000000" w:firstRow="0" w:lastRow="0" w:firstColumn="0" w:lastColumn="0" w:oddVBand="0" w:evenVBand="0" w:oddHBand="0" w:evenHBand="0" w:firstRowFirstColumn="0" w:firstRowLastColumn="0" w:lastRowFirstColumn="0" w:lastRowLastColumn="0"/>
            </w:pPr>
          </w:p>
        </w:tc>
      </w:tr>
      <w:tr w:rsidR="00F37E53" w:rsidRPr="00A955BA" w14:paraId="10613BC2" w14:textId="77777777" w:rsidTr="00F37E53">
        <w:tc>
          <w:tcPr>
            <w:cnfStyle w:val="001000000000" w:firstRow="0" w:lastRow="0" w:firstColumn="1" w:lastColumn="0" w:oddVBand="0" w:evenVBand="0" w:oddHBand="0" w:evenHBand="0" w:firstRowFirstColumn="0" w:firstRowLastColumn="0" w:lastRowFirstColumn="0" w:lastRowLastColumn="0"/>
            <w:tcW w:w="1701" w:type="dxa"/>
          </w:tcPr>
          <w:p w14:paraId="70018C61" w14:textId="77777777" w:rsidR="00F37E53" w:rsidRPr="00A955BA" w:rsidRDefault="00F37E53" w:rsidP="006E0698">
            <w:pPr>
              <w:pStyle w:val="TTCTText"/>
              <w:spacing w:before="0" w:after="160"/>
            </w:pPr>
            <w:r w:rsidRPr="00A955BA">
              <w:t>Date</w:t>
            </w:r>
            <w:r w:rsidRPr="00A955BA">
              <w:tab/>
            </w:r>
            <w:r w:rsidRPr="00A955BA">
              <w:tab/>
            </w:r>
          </w:p>
        </w:tc>
        <w:tc>
          <w:tcPr>
            <w:tcW w:w="8789" w:type="dxa"/>
          </w:tcPr>
          <w:p w14:paraId="06734D18" w14:textId="77777777" w:rsidR="00F37E53" w:rsidRPr="00A955BA" w:rsidRDefault="00F37E53" w:rsidP="006E0698">
            <w:pPr>
              <w:pStyle w:val="TTCTText"/>
              <w:spacing w:before="0" w:after="160"/>
              <w:cnfStyle w:val="000000000000" w:firstRow="0" w:lastRow="0" w:firstColumn="0" w:lastColumn="0" w:oddVBand="0" w:evenVBand="0" w:oddHBand="0" w:evenHBand="0" w:firstRowFirstColumn="0" w:firstRowLastColumn="0" w:lastRowFirstColumn="0" w:lastRowLastColumn="0"/>
            </w:pPr>
          </w:p>
        </w:tc>
      </w:tr>
    </w:tbl>
    <w:p w14:paraId="29171E20" w14:textId="77777777" w:rsidR="00F37E53" w:rsidRDefault="00F37E53" w:rsidP="00F37E53">
      <w:pPr>
        <w:pStyle w:val="TTCTText"/>
      </w:pPr>
    </w:p>
    <w:p w14:paraId="54C201CC" w14:textId="0635D040" w:rsidR="00F37E53" w:rsidRPr="00736174" w:rsidRDefault="00F37E53" w:rsidP="00F37E53">
      <w:pPr>
        <w:pStyle w:val="TTCTText"/>
      </w:pPr>
      <w:r w:rsidRPr="00F37E53">
        <w:t xml:space="preserve">Please return this form to </w:t>
      </w:r>
      <w:hyperlink r:id="rId11" w:history="1">
        <w:r w:rsidRPr="00F37E53">
          <w:rPr>
            <w:rStyle w:val="Hyperlink"/>
          </w:rPr>
          <w:t>GDPR@</w:t>
        </w:r>
        <w:r w:rsidRPr="00F37E53">
          <w:rPr>
            <w:rStyle w:val="Hyperlink"/>
          </w:rPr>
          <w:t>woodlands</w:t>
        </w:r>
        <w:r w:rsidRPr="00F37E53">
          <w:rPr>
            <w:rStyle w:val="Hyperlink"/>
          </w:rPr>
          <w:t>.ttct.co.uk</w:t>
        </w:r>
      </w:hyperlink>
    </w:p>
    <w:sectPr w:rsidR="00F37E53" w:rsidRPr="00736174" w:rsidSect="000145B2">
      <w:headerReference w:type="even" r:id="rId12"/>
      <w:headerReference w:type="default" r:id="rId13"/>
      <w:footerReference w:type="default" r:id="rId14"/>
      <w:headerReference w:type="first" r:id="rId15"/>
      <w:footerReference w:type="first" r:id="rId16"/>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2BDC" w14:textId="77777777" w:rsidR="00FF1FC0" w:rsidRDefault="00FF1FC0" w:rsidP="000D506B">
      <w:r>
        <w:separator/>
      </w:r>
    </w:p>
  </w:endnote>
  <w:endnote w:type="continuationSeparator" w:id="0">
    <w:p w14:paraId="051EBA84" w14:textId="77777777" w:rsidR="00FF1FC0" w:rsidRDefault="00FF1FC0"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9070" w14:textId="77777777" w:rsidR="000D506B" w:rsidRPr="00D05C9D" w:rsidRDefault="00D92CF6">
    <w:pPr>
      <w:pStyle w:val="Footer"/>
      <w:rPr>
        <w:rFonts w:ascii="Avenir Next LT Pro" w:hAnsi="Avenir Next LT Pro"/>
        <w:sz w:val="18"/>
        <w:szCs w:val="18"/>
      </w:rPr>
    </w:pPr>
    <w:r w:rsidRPr="00D0338A">
      <w:rPr>
        <w:b/>
        <w:bCs/>
        <w:noProof/>
      </w:rPr>
      <w:drawing>
        <wp:anchor distT="0" distB="0" distL="114300" distR="114300" simplePos="0" relativeHeight="251660288" behindDoc="1" locked="0" layoutInCell="1" allowOverlap="1" wp14:anchorId="36563555" wp14:editId="2448DDA4">
          <wp:simplePos x="0" y="0"/>
          <wp:positionH relativeFrom="margin">
            <wp:posOffset>5382895</wp:posOffset>
          </wp:positionH>
          <wp:positionV relativeFrom="paragraph">
            <wp:posOffset>-198120</wp:posOffset>
          </wp:positionV>
          <wp:extent cx="414000" cy="4356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14000" cy="435600"/>
                  </a:xfrm>
                  <a:prstGeom prst="rect">
                    <a:avLst/>
                  </a:prstGeom>
                </pic:spPr>
              </pic:pic>
            </a:graphicData>
          </a:graphic>
          <wp14:sizeRelH relativeFrom="page">
            <wp14:pctWidth>0</wp14:pctWidth>
          </wp14:sizeRelH>
          <wp14:sizeRelV relativeFrom="page">
            <wp14:pctHeight>0</wp14:pctHeight>
          </wp14:sizeRelV>
        </wp:anchor>
      </w:drawing>
    </w:r>
    <w:r w:rsidR="007C22FB">
      <w:rPr>
        <w:noProof/>
      </w:rPr>
      <w:drawing>
        <wp:anchor distT="0" distB="0" distL="114300" distR="114300" simplePos="0" relativeHeight="251657216" behindDoc="0" locked="0" layoutInCell="1" allowOverlap="1" wp14:anchorId="1A6B954D" wp14:editId="2C4B71B5">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B5321F" w:rsidRPr="00B5321F">
      <w:rPr>
        <w:rFonts w:ascii="Avenir Next LT Pro" w:hAnsi="Avenir Next LT Pro"/>
        <w:sz w:val="18"/>
        <w:szCs w:val="18"/>
      </w:rPr>
      <w:t>ALLESTREE</w:t>
    </w:r>
    <w:r w:rsidR="00B5321F">
      <w:rPr>
        <w:rFonts w:ascii="Avenir Next LT Pro" w:hAnsi="Avenir Next LT Pro"/>
        <w:b/>
        <w:bCs/>
        <w:sz w:val="18"/>
        <w:szCs w:val="18"/>
      </w:rPr>
      <w:t xml:space="preserve"> WOODLANDS</w:t>
    </w:r>
    <w:r>
      <w:rPr>
        <w:rFonts w:ascii="Avenir Next LT Pro" w:hAnsi="Avenir Next LT Pro"/>
        <w:sz w:val="18"/>
        <w:szCs w:val="18"/>
      </w:rPr>
      <w:t xml:space="preserve"> SCHOOL</w:t>
    </w:r>
    <w:r w:rsidR="006920B8">
      <w:rPr>
        <w:rFonts w:ascii="Avenir Next LT Pro" w:hAnsi="Avenir Next LT Pro"/>
        <w:sz w:val="18"/>
        <w:szCs w:val="18"/>
      </w:rPr>
      <w:t xml:space="preserve">   </w:t>
    </w:r>
    <w:r w:rsidR="00B5321F">
      <w:rPr>
        <w:rFonts w:ascii="Avenir Next LT Pro" w:hAnsi="Avenir Next LT Pro"/>
        <w:sz w:val="18"/>
        <w:szCs w:val="18"/>
      </w:rPr>
      <w:t>Courage</w:t>
    </w:r>
    <w:r w:rsidR="00B5321F" w:rsidRPr="00D05C9D">
      <w:rPr>
        <w:rFonts w:ascii="Avenir Next LT Pro" w:hAnsi="Avenir Next LT Pro"/>
        <w:sz w:val="18"/>
        <w:szCs w:val="18"/>
      </w:rPr>
      <w:t xml:space="preserve"> | </w:t>
    </w:r>
    <w:r w:rsidR="00B5321F">
      <w:rPr>
        <w:rFonts w:ascii="Avenir Next LT Pro" w:hAnsi="Avenir Next LT Pro"/>
        <w:sz w:val="18"/>
        <w:szCs w:val="18"/>
      </w:rPr>
      <w:t>Optimism</w:t>
    </w:r>
    <w:r w:rsidR="00B5321F" w:rsidRPr="00D05C9D">
      <w:rPr>
        <w:rFonts w:ascii="Avenir Next LT Pro" w:hAnsi="Avenir Next LT Pro"/>
        <w:sz w:val="18"/>
        <w:szCs w:val="18"/>
      </w:rPr>
      <w:t xml:space="preserve"> | </w:t>
    </w:r>
    <w:r w:rsidR="00B5321F">
      <w:rPr>
        <w:rFonts w:ascii="Avenir Next LT Pro" w:hAnsi="Avenir Next LT Pro"/>
        <w:sz w:val="18"/>
        <w:szCs w:val="18"/>
      </w:rPr>
      <w:t>Regard | Endeavour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D665" w14:textId="77777777" w:rsidR="000D506B" w:rsidRPr="00D05C9D" w:rsidRDefault="00D92CF6">
    <w:pPr>
      <w:pStyle w:val="Footer"/>
      <w:rPr>
        <w:rFonts w:ascii="Avenir Next LT Pro" w:hAnsi="Avenir Next LT Pro"/>
        <w:sz w:val="18"/>
        <w:szCs w:val="18"/>
      </w:rPr>
    </w:pPr>
    <w:r w:rsidRPr="00B5321F">
      <w:rPr>
        <w:noProof/>
      </w:rPr>
      <w:drawing>
        <wp:anchor distT="0" distB="0" distL="114300" distR="114300" simplePos="0" relativeHeight="251659264" behindDoc="1" locked="1" layoutInCell="1" allowOverlap="1" wp14:anchorId="4C52046D" wp14:editId="0180992D">
          <wp:simplePos x="0" y="0"/>
          <wp:positionH relativeFrom="margin">
            <wp:posOffset>5382895</wp:posOffset>
          </wp:positionH>
          <wp:positionV relativeFrom="paragraph">
            <wp:posOffset>-198120</wp:posOffset>
          </wp:positionV>
          <wp:extent cx="414000" cy="435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14000" cy="435600"/>
                  </a:xfrm>
                  <a:prstGeom prst="rect">
                    <a:avLst/>
                  </a:prstGeom>
                </pic:spPr>
              </pic:pic>
            </a:graphicData>
          </a:graphic>
          <wp14:sizeRelH relativeFrom="page">
            <wp14:pctWidth>0</wp14:pctWidth>
          </wp14:sizeRelH>
          <wp14:sizeRelV relativeFrom="page">
            <wp14:pctHeight>0</wp14:pctHeight>
          </wp14:sizeRelV>
        </wp:anchor>
      </w:drawing>
    </w:r>
    <w:r w:rsidR="007C22FB" w:rsidRPr="00B5321F">
      <w:rPr>
        <w:rFonts w:ascii="Avenir Next LT Pro" w:hAnsi="Avenir Next LT Pro"/>
        <w:noProof/>
      </w:rPr>
      <w:drawing>
        <wp:anchor distT="0" distB="0" distL="114300" distR="114300" simplePos="0" relativeHeight="251656192" behindDoc="0" locked="1" layoutInCell="1" allowOverlap="1" wp14:anchorId="3D810314" wp14:editId="195FE4CB">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ge">
            <wp:posOffset>9814560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B5321F" w:rsidRPr="00B5321F">
      <w:rPr>
        <w:rFonts w:ascii="Avenir Next LT Pro" w:hAnsi="Avenir Next LT Pro"/>
        <w:sz w:val="18"/>
        <w:szCs w:val="18"/>
      </w:rPr>
      <w:t>ALLESTREE</w:t>
    </w:r>
    <w:r w:rsidR="00B5321F">
      <w:rPr>
        <w:rFonts w:ascii="Avenir Next LT Pro" w:hAnsi="Avenir Next LT Pro"/>
        <w:b/>
        <w:bCs/>
        <w:sz w:val="18"/>
        <w:szCs w:val="18"/>
      </w:rPr>
      <w:t xml:space="preserve"> WOODLANDS</w:t>
    </w:r>
    <w:r w:rsidRPr="00D92CF6">
      <w:rPr>
        <w:rFonts w:ascii="Avenir Next LT Pro" w:hAnsi="Avenir Next LT Pro"/>
        <w:sz w:val="18"/>
        <w:szCs w:val="18"/>
      </w:rPr>
      <w:t xml:space="preserve"> SCHOOL</w:t>
    </w:r>
    <w:r w:rsidR="006920B8">
      <w:rPr>
        <w:rFonts w:ascii="Avenir Next LT Pro" w:hAnsi="Avenir Next LT Pro"/>
        <w:sz w:val="18"/>
        <w:szCs w:val="18"/>
      </w:rPr>
      <w:t xml:space="preserve">   </w:t>
    </w:r>
    <w:r w:rsidR="00B5321F">
      <w:rPr>
        <w:rFonts w:ascii="Avenir Next LT Pro" w:hAnsi="Avenir Next LT Pro"/>
        <w:sz w:val="18"/>
        <w:szCs w:val="18"/>
      </w:rPr>
      <w:t>Courage</w:t>
    </w:r>
    <w:r w:rsidR="00B5321F" w:rsidRPr="00D05C9D">
      <w:rPr>
        <w:rFonts w:ascii="Avenir Next LT Pro" w:hAnsi="Avenir Next LT Pro"/>
        <w:sz w:val="18"/>
        <w:szCs w:val="18"/>
      </w:rPr>
      <w:t xml:space="preserve"> | </w:t>
    </w:r>
    <w:r w:rsidR="00B5321F">
      <w:rPr>
        <w:rFonts w:ascii="Avenir Next LT Pro" w:hAnsi="Avenir Next LT Pro"/>
        <w:sz w:val="18"/>
        <w:szCs w:val="18"/>
      </w:rPr>
      <w:t>Optimism</w:t>
    </w:r>
    <w:r w:rsidR="00B5321F" w:rsidRPr="00D05C9D">
      <w:rPr>
        <w:rFonts w:ascii="Avenir Next LT Pro" w:hAnsi="Avenir Next LT Pro"/>
        <w:sz w:val="18"/>
        <w:szCs w:val="18"/>
      </w:rPr>
      <w:t xml:space="preserve"> | </w:t>
    </w:r>
    <w:r w:rsidR="00B5321F">
      <w:rPr>
        <w:rFonts w:ascii="Avenir Next LT Pro" w:hAnsi="Avenir Next LT Pro"/>
        <w:sz w:val="18"/>
        <w:szCs w:val="18"/>
      </w:rPr>
      <w:t>Regard | Endeavour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CB48" w14:textId="77777777" w:rsidR="00FF1FC0" w:rsidRDefault="00FF1FC0" w:rsidP="000D506B">
      <w:r>
        <w:separator/>
      </w:r>
    </w:p>
  </w:footnote>
  <w:footnote w:type="continuationSeparator" w:id="0">
    <w:p w14:paraId="48261BB2" w14:textId="77777777" w:rsidR="00FF1FC0" w:rsidRDefault="00FF1FC0"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138" w14:textId="77777777" w:rsidR="000D506B" w:rsidRDefault="00FF1FC0">
    <w:pPr>
      <w:pStyle w:val="Header"/>
    </w:pPr>
    <w:r>
      <w:rPr>
        <w:noProof/>
      </w:rPr>
      <w:pict w14:anchorId="7B962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6045805" o:spid="_x0000_s1025" type="#_x0000_t75" alt="" style="position:absolute;margin-left:0;margin-top:0;width:892.5pt;height:1263pt;z-index:-251655168;mso-wrap-edited:f;mso-width-percent:0;mso-height-percent:0;mso-position-horizontal:center;mso-position-horizontal-relative:margin;mso-position-vertical:center;mso-position-vertical-relative:margin;mso-width-percent:0;mso-height-percent:0" o:allowincell="f">
          <v:imagedata r:id="rId1" o:title="Ashfield Scho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B9FF" w14:textId="77777777" w:rsidR="000D506B" w:rsidRPr="002B3157" w:rsidRDefault="00B5321F" w:rsidP="002B3157">
    <w:pPr>
      <w:pStyle w:val="Header"/>
      <w:jc w:val="right"/>
      <w:rPr>
        <w:rFonts w:ascii="Avenir Next LT Pro" w:hAnsi="Avenir Next LT Pro"/>
        <w:sz w:val="16"/>
        <w:szCs w:val="16"/>
      </w:rPr>
    </w:pPr>
    <w:r>
      <w:rPr>
        <w:rFonts w:ascii="Avenir Next LT Pro" w:hAnsi="Avenir Next LT Pro"/>
        <w:noProof/>
        <w:sz w:val="18"/>
        <w:szCs w:val="18"/>
      </w:rPr>
      <w:drawing>
        <wp:anchor distT="0" distB="0" distL="114300" distR="114300" simplePos="0" relativeHeight="251654144" behindDoc="1" locked="0" layoutInCell="1" allowOverlap="1" wp14:anchorId="7E75C95F" wp14:editId="07BB4517">
          <wp:simplePos x="0" y="0"/>
          <wp:positionH relativeFrom="column">
            <wp:posOffset>-457200</wp:posOffset>
          </wp:positionH>
          <wp:positionV relativeFrom="paragraph">
            <wp:posOffset>-369074</wp:posOffset>
          </wp:positionV>
          <wp:extent cx="7560129" cy="10698746"/>
          <wp:effectExtent l="0" t="0" r="0" b="0"/>
          <wp:wrapNone/>
          <wp:docPr id="1249227189" name="Picture 3" descr="A white triangle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27189" name="Picture 3" descr="A white triangle with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129" cy="10698746"/>
                  </a:xfrm>
                  <a:prstGeom prst="rect">
                    <a:avLst/>
                  </a:prstGeom>
                </pic:spPr>
              </pic:pic>
            </a:graphicData>
          </a:graphic>
          <wp14:sizeRelH relativeFrom="page">
            <wp14:pctWidth>0</wp14:pctWidth>
          </wp14:sizeRelH>
          <wp14:sizeRelV relativeFrom="page">
            <wp14:pctHeight>0</wp14:pctHeight>
          </wp14:sizeRelV>
        </wp:anchor>
      </w:drawing>
    </w: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89F8" w14:textId="77777777" w:rsidR="000D506B" w:rsidRDefault="00B5321F">
    <w:pPr>
      <w:pStyle w:val="Header"/>
    </w:pPr>
    <w:r>
      <w:rPr>
        <w:rFonts w:ascii="Avenir Next LT Pro" w:hAnsi="Avenir Next LT Pro"/>
        <w:b/>
        <w:bCs/>
        <w:noProof/>
        <w:sz w:val="28"/>
        <w:szCs w:val="28"/>
      </w:rPr>
      <w:drawing>
        <wp:anchor distT="0" distB="0" distL="114300" distR="114300" simplePos="0" relativeHeight="251655168" behindDoc="1" locked="0" layoutInCell="1" allowOverlap="1" wp14:anchorId="6555F236" wp14:editId="2D39EA12">
          <wp:simplePos x="0" y="0"/>
          <wp:positionH relativeFrom="column">
            <wp:posOffset>-664845</wp:posOffset>
          </wp:positionH>
          <wp:positionV relativeFrom="paragraph">
            <wp:posOffset>-689766</wp:posOffset>
          </wp:positionV>
          <wp:extent cx="7793182" cy="11028551"/>
          <wp:effectExtent l="0" t="0" r="5080" b="0"/>
          <wp:wrapNone/>
          <wp:docPr id="2051656896" name="Picture 1" descr="A white triangle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56896" name="Picture 1" descr="A white triangle with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182" cy="11028551"/>
                  </a:xfrm>
                  <a:prstGeom prst="rect">
                    <a:avLst/>
                  </a:prstGeom>
                </pic:spPr>
              </pic:pic>
            </a:graphicData>
          </a:graphic>
          <wp14:sizeRelH relativeFrom="page">
            <wp14:pctWidth>0</wp14:pctWidth>
          </wp14:sizeRelH>
          <wp14:sizeRelV relativeFrom="page">
            <wp14:pctHeight>0</wp14:pctHeight>
          </wp14:sizeRelV>
        </wp:anchor>
      </w:drawing>
    </w:r>
    <w:r w:rsidR="00D92CF6">
      <w:rPr>
        <w:rFonts w:ascii="Avenir Next LT Pro" w:hAnsi="Avenir Next LT Pro"/>
        <w:b/>
        <w:bCs/>
        <w:noProof/>
        <w:sz w:val="28"/>
        <w:szCs w:val="28"/>
      </w:rPr>
      <w:drawing>
        <wp:anchor distT="0" distB="0" distL="114300" distR="114300" simplePos="0" relativeHeight="251658240" behindDoc="1" locked="1" layoutInCell="1" allowOverlap="1" wp14:anchorId="21D56FF6" wp14:editId="1434E56B">
          <wp:simplePos x="0" y="0"/>
          <wp:positionH relativeFrom="page">
            <wp:posOffset>4926330</wp:posOffset>
          </wp:positionH>
          <wp:positionV relativeFrom="page">
            <wp:posOffset>217805</wp:posOffset>
          </wp:positionV>
          <wp:extent cx="2433320" cy="1318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l="2319" r="2319"/>
                  <a:stretch>
                    <a:fillRect/>
                  </a:stretch>
                </pic:blipFill>
                <pic:spPr bwMode="auto">
                  <a:xfrm>
                    <a:off x="0" y="0"/>
                    <a:ext cx="2433320" cy="1318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136210">
    <w:abstractNumId w:val="13"/>
  </w:num>
  <w:num w:numId="2" w16cid:durableId="811946443">
    <w:abstractNumId w:val="17"/>
  </w:num>
  <w:num w:numId="3" w16cid:durableId="849489453">
    <w:abstractNumId w:val="20"/>
  </w:num>
  <w:num w:numId="4" w16cid:durableId="932056626">
    <w:abstractNumId w:val="1"/>
  </w:num>
  <w:num w:numId="5" w16cid:durableId="1114598577">
    <w:abstractNumId w:val="23"/>
  </w:num>
  <w:num w:numId="6" w16cid:durableId="1611282717">
    <w:abstractNumId w:val="0"/>
  </w:num>
  <w:num w:numId="7" w16cid:durableId="434637708">
    <w:abstractNumId w:val="18"/>
  </w:num>
  <w:num w:numId="8" w16cid:durableId="1251306184">
    <w:abstractNumId w:val="6"/>
  </w:num>
  <w:num w:numId="9" w16cid:durableId="1794981489">
    <w:abstractNumId w:val="7"/>
  </w:num>
  <w:num w:numId="10" w16cid:durableId="958216860">
    <w:abstractNumId w:val="3"/>
  </w:num>
  <w:num w:numId="11" w16cid:durableId="1684472576">
    <w:abstractNumId w:val="19"/>
  </w:num>
  <w:num w:numId="12" w16cid:durableId="1928269383">
    <w:abstractNumId w:val="16"/>
  </w:num>
  <w:num w:numId="13" w16cid:durableId="729889999">
    <w:abstractNumId w:val="4"/>
  </w:num>
  <w:num w:numId="14" w16cid:durableId="1419860476">
    <w:abstractNumId w:val="24"/>
  </w:num>
  <w:num w:numId="15" w16cid:durableId="2012176796">
    <w:abstractNumId w:val="8"/>
  </w:num>
  <w:num w:numId="16" w16cid:durableId="1275331953">
    <w:abstractNumId w:val="25"/>
  </w:num>
  <w:num w:numId="17" w16cid:durableId="626161559">
    <w:abstractNumId w:val="14"/>
  </w:num>
  <w:num w:numId="18" w16cid:durableId="235432886">
    <w:abstractNumId w:val="12"/>
  </w:num>
  <w:num w:numId="19" w16cid:durableId="1534927564">
    <w:abstractNumId w:val="11"/>
  </w:num>
  <w:num w:numId="20" w16cid:durableId="1424495608">
    <w:abstractNumId w:val="15"/>
  </w:num>
  <w:num w:numId="21" w16cid:durableId="656955840">
    <w:abstractNumId w:val="10"/>
  </w:num>
  <w:num w:numId="22" w16cid:durableId="1212502504">
    <w:abstractNumId w:val="22"/>
  </w:num>
  <w:num w:numId="23" w16cid:durableId="119610887">
    <w:abstractNumId w:val="21"/>
  </w:num>
  <w:num w:numId="24" w16cid:durableId="256448418">
    <w:abstractNumId w:val="5"/>
  </w:num>
  <w:num w:numId="25" w16cid:durableId="1418552546">
    <w:abstractNumId w:val="9"/>
  </w:num>
  <w:num w:numId="26" w16cid:durableId="160768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53"/>
    <w:rsid w:val="000145B2"/>
    <w:rsid w:val="00051426"/>
    <w:rsid w:val="00084966"/>
    <w:rsid w:val="0009765C"/>
    <w:rsid w:val="000D506B"/>
    <w:rsid w:val="000D6B38"/>
    <w:rsid w:val="001377ED"/>
    <w:rsid w:val="001F749A"/>
    <w:rsid w:val="002B0F0E"/>
    <w:rsid w:val="002B3157"/>
    <w:rsid w:val="002B56EC"/>
    <w:rsid w:val="0030580D"/>
    <w:rsid w:val="003120EA"/>
    <w:rsid w:val="003F478A"/>
    <w:rsid w:val="00427400"/>
    <w:rsid w:val="00465F64"/>
    <w:rsid w:val="00474390"/>
    <w:rsid w:val="004B3496"/>
    <w:rsid w:val="004B42A1"/>
    <w:rsid w:val="004F0306"/>
    <w:rsid w:val="004F1DE5"/>
    <w:rsid w:val="00587AED"/>
    <w:rsid w:val="00615AA2"/>
    <w:rsid w:val="00633092"/>
    <w:rsid w:val="00641163"/>
    <w:rsid w:val="00672979"/>
    <w:rsid w:val="0068616B"/>
    <w:rsid w:val="006920B8"/>
    <w:rsid w:val="006966ED"/>
    <w:rsid w:val="006C4971"/>
    <w:rsid w:val="006E7BF9"/>
    <w:rsid w:val="00736174"/>
    <w:rsid w:val="00747994"/>
    <w:rsid w:val="007C22FB"/>
    <w:rsid w:val="00807B17"/>
    <w:rsid w:val="0084184E"/>
    <w:rsid w:val="008507F7"/>
    <w:rsid w:val="00857941"/>
    <w:rsid w:val="00873529"/>
    <w:rsid w:val="008C22E9"/>
    <w:rsid w:val="008E3C90"/>
    <w:rsid w:val="0093212C"/>
    <w:rsid w:val="0098474A"/>
    <w:rsid w:val="00991DD1"/>
    <w:rsid w:val="009E7F43"/>
    <w:rsid w:val="00A0573D"/>
    <w:rsid w:val="00A256E2"/>
    <w:rsid w:val="00A90212"/>
    <w:rsid w:val="00B00F04"/>
    <w:rsid w:val="00B5321F"/>
    <w:rsid w:val="00CA263F"/>
    <w:rsid w:val="00D05C9D"/>
    <w:rsid w:val="00D1365A"/>
    <w:rsid w:val="00D3547D"/>
    <w:rsid w:val="00D42CBB"/>
    <w:rsid w:val="00D623DE"/>
    <w:rsid w:val="00D92CF6"/>
    <w:rsid w:val="00DA1257"/>
    <w:rsid w:val="00DA2FA9"/>
    <w:rsid w:val="00DC7D80"/>
    <w:rsid w:val="00DE1B48"/>
    <w:rsid w:val="00E21ABE"/>
    <w:rsid w:val="00E34F62"/>
    <w:rsid w:val="00F02AD0"/>
    <w:rsid w:val="00F226A5"/>
    <w:rsid w:val="00F3491A"/>
    <w:rsid w:val="00F37E53"/>
    <w:rsid w:val="00F64939"/>
    <w:rsid w:val="00FD536F"/>
    <w:rsid w:val="00FF1FC0"/>
    <w:rsid w:val="2DF3D17C"/>
    <w:rsid w:val="6C9F42AB"/>
    <w:rsid w:val="789AC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57CC"/>
  <w15:chartTrackingRefBased/>
  <w15:docId w15:val="{FCE18A52-8C47-7C40-8879-95D75517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F226A5"/>
    <w:rPr>
      <w:rFonts w:ascii="Avenir Next LT Pro" w:eastAsiaTheme="minorEastAsia" w:hAnsi="Avenir Next LT Pro"/>
      <w:sz w:val="20"/>
      <w:szCs w:val="19"/>
    </w:rPr>
  </w:style>
  <w:style w:type="paragraph" w:customStyle="1" w:styleId="TTCTText">
    <w:name w:val="TTCT Text"/>
    <w:basedOn w:val="Normal"/>
    <w:link w:val="TTCTTextChar"/>
    <w:qFormat/>
    <w:rsid w:val="00F226A5"/>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 w:type="character" w:styleId="Hyperlink">
    <w:name w:val="Hyperlink"/>
    <w:basedOn w:val="DefaultParagraphFont"/>
    <w:uiPriority w:val="99"/>
    <w:unhideWhenUsed/>
    <w:rsid w:val="00F37E53"/>
    <w:rPr>
      <w:color w:val="0563C1" w:themeColor="hyperlink"/>
      <w:u w:val="single"/>
    </w:rPr>
  </w:style>
  <w:style w:type="character" w:styleId="UnresolvedMention">
    <w:name w:val="Unresolved Mention"/>
    <w:basedOn w:val="DefaultParagraphFont"/>
    <w:uiPriority w:val="99"/>
    <w:semiHidden/>
    <w:unhideWhenUsed/>
    <w:rsid w:val="00F37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to:GDPR@woodlands.ttct.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tchelldagley/Downloads/Alllestree%20Woodlands%20School%20Portrai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f6b0df-5689-439a-8cff-91119d3822c1">
      <Terms xmlns="http://schemas.microsoft.com/office/infopath/2007/PartnerControls"/>
    </lcf76f155ced4ddcb4097134ff3c332f>
    <TaxCatchAll xmlns="83a8fa72-03ac-4f31-9311-77813938c9e3" xsi:nil="true"/>
    <AttachmentId xmlns="89f6b0df-5689-439a-8cff-91119d3822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0526A8B0A0D042864122F12F0B0927" ma:contentTypeVersion="20" ma:contentTypeDescription="Create a new document." ma:contentTypeScope="" ma:versionID="3abede7ec4380e89e28c05fe574bc279">
  <xsd:schema xmlns:xsd="http://www.w3.org/2001/XMLSchema" xmlns:xs="http://www.w3.org/2001/XMLSchema" xmlns:p="http://schemas.microsoft.com/office/2006/metadata/properties" xmlns:ns2="89f6b0df-5689-439a-8cff-91119d3822c1" xmlns:ns3="83a8fa72-03ac-4f31-9311-77813938c9e3" targetNamespace="http://schemas.microsoft.com/office/2006/metadata/properties" ma:root="true" ma:fieldsID="38fe695167867c14cfc7a24d84dc5392" ns2:_="" ns3:_="">
    <xsd:import namespace="89f6b0df-5689-439a-8cff-91119d3822c1"/>
    <xsd:import namespace="83a8fa72-03ac-4f31-9311-77813938c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Attachmen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0df-5689-439a-8cff-91119d382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ttachmentId" ma:index="25" nillable="true" ma:displayName="Attachment Id" ma:format="Dropdown" ma:internalName="AttachmentI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fa72-03ac-4f31-9311-77813938c9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b34b74-bebc-4c06-86ed-6cc17d986112}" ma:internalName="TaxCatchAll" ma:showField="CatchAllData" ma:web="83a8fa72-03ac-4f31-9311-77813938c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2D247-DB8A-CB45-8448-32E22AFD0B96}">
  <ds:schemaRefs>
    <ds:schemaRef ds:uri="http://schemas.openxmlformats.org/officeDocument/2006/bibliography"/>
  </ds:schemaRefs>
</ds:datastoreItem>
</file>

<file path=customXml/itemProps2.xml><?xml version="1.0" encoding="utf-8"?>
<ds:datastoreItem xmlns:ds="http://schemas.openxmlformats.org/officeDocument/2006/customXml" ds:itemID="{5B869AC2-0D05-4EEE-A66B-ED81CAF3314A}">
  <ds:schemaRefs>
    <ds:schemaRef ds:uri="http://schemas.microsoft.com/sharepoint/v3/contenttype/forms"/>
  </ds:schemaRefs>
</ds:datastoreItem>
</file>

<file path=customXml/itemProps3.xml><?xml version="1.0" encoding="utf-8"?>
<ds:datastoreItem xmlns:ds="http://schemas.openxmlformats.org/officeDocument/2006/customXml" ds:itemID="{B8FBFA83-BB21-4D7D-A395-0FDD20B95755}">
  <ds:schemaRefs>
    <ds:schemaRef ds:uri="http://schemas.microsoft.com/office/2006/metadata/properties"/>
    <ds:schemaRef ds:uri="http://schemas.microsoft.com/office/infopath/2007/PartnerControls"/>
    <ds:schemaRef ds:uri="89f6b0df-5689-439a-8cff-91119d3822c1"/>
    <ds:schemaRef ds:uri="83a8fa72-03ac-4f31-9311-77813938c9e3"/>
  </ds:schemaRefs>
</ds:datastoreItem>
</file>

<file path=customXml/itemProps4.xml><?xml version="1.0" encoding="utf-8"?>
<ds:datastoreItem xmlns:ds="http://schemas.openxmlformats.org/officeDocument/2006/customXml" ds:itemID="{5D267691-DF46-48B0-8E7B-3E7D9616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b0df-5689-439a-8cff-91119d3822c1"/>
    <ds:schemaRef ds:uri="83a8fa72-03ac-4f31-9311-77813938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Alllestree Woodlands School Portrait Template (1).dotx</Template>
  <TotalTime>2</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Dagley</dc:creator>
  <cp:keywords/>
  <dc:description/>
  <cp:lastModifiedBy>Mitchell Dagley</cp:lastModifiedBy>
  <cp:revision>1</cp:revision>
  <dcterms:created xsi:type="dcterms:W3CDTF">2025-10-17T11:32:00Z</dcterms:created>
  <dcterms:modified xsi:type="dcterms:W3CDTF">2025-10-17T11:34:00Z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0x010100D20526A8B0A0D042864122F12F0B0927</vt:lpwstr>
  </property>
  <property fmtid="{D5CDD505-2E9C-101B-9397-08002B2CF9AE}" pid="3" name="MediaServiceImageTags">
    <vt:lpwstr/>
  </property>
</Properties>
</file>